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4027" w14:textId="0CA5DF62" w:rsidR="00697B06" w:rsidRPr="00626DE0" w:rsidRDefault="00697B06" w:rsidP="004B3062">
      <w:pPr>
        <w:rPr>
          <w:rFonts w:ascii="Candara" w:hAnsi="Candara" w:cs="Arial"/>
          <w:sz w:val="2"/>
          <w:lang w:val="fr-FR"/>
        </w:rPr>
      </w:pPr>
    </w:p>
    <w:p w14:paraId="49B2F24E" w14:textId="77777777" w:rsidR="003D01B5" w:rsidRPr="00626DE0" w:rsidRDefault="003D01B5" w:rsidP="003D01B5">
      <w:pPr>
        <w:rPr>
          <w:rFonts w:ascii="Candara" w:hAnsi="Candara" w:cs="Arial"/>
          <w:sz w:val="2"/>
          <w:lang w:val="fr-FR"/>
        </w:rPr>
      </w:pPr>
    </w:p>
    <w:tbl>
      <w:tblPr>
        <w:tblStyle w:val="TableGrid"/>
        <w:tblW w:w="10156" w:type="dxa"/>
        <w:tblLook w:val="04A0" w:firstRow="1" w:lastRow="0" w:firstColumn="1" w:lastColumn="0" w:noHBand="0" w:noVBand="1"/>
      </w:tblPr>
      <w:tblGrid>
        <w:gridCol w:w="10156"/>
      </w:tblGrid>
      <w:tr w:rsidR="001858FD" w:rsidRPr="0089771C" w14:paraId="242C30A2" w14:textId="77777777" w:rsidTr="00D341A8">
        <w:trPr>
          <w:trHeight w:val="1269"/>
        </w:trPr>
        <w:tc>
          <w:tcPr>
            <w:tcW w:w="10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B44" w14:textId="0DAE7B73" w:rsidR="0066582A" w:rsidRPr="00626DE0" w:rsidRDefault="00626DE0" w:rsidP="00D341A8">
            <w:pPr>
              <w:jc w:val="center"/>
              <w:rPr>
                <w:rFonts w:ascii="Candara" w:hAnsi="Candara" w:cs="Arial"/>
                <w:sz w:val="16"/>
                <w:szCs w:val="16"/>
                <w:lang w:val="fr-FR"/>
              </w:rPr>
            </w:pPr>
            <w:r w:rsidRPr="00626DE0">
              <w:rPr>
                <w:rFonts w:ascii="Candara" w:hAnsi="Candara" w:cs="Arial"/>
                <w:b/>
                <w:sz w:val="28"/>
                <w:szCs w:val="28"/>
                <w:lang w:val="fr-FR"/>
              </w:rPr>
              <w:t>Cette dé</w:t>
            </w:r>
            <w:r>
              <w:rPr>
                <w:rFonts w:ascii="Candara" w:hAnsi="Candara" w:cs="Arial"/>
                <w:b/>
                <w:sz w:val="28"/>
                <w:szCs w:val="28"/>
                <w:lang w:val="fr-FR"/>
              </w:rPr>
              <w:t>claration</w:t>
            </w:r>
            <w:r w:rsidRPr="00626DE0">
              <w:rPr>
                <w:rFonts w:ascii="Candara" w:hAnsi="Candara" w:cs="Arial"/>
                <w:b/>
                <w:sz w:val="28"/>
                <w:szCs w:val="28"/>
                <w:lang w:val="fr-FR"/>
              </w:rPr>
              <w:t xml:space="preserve"> doit être envoyée au format .docx à : </w:t>
            </w:r>
            <w:hyperlink r:id="rId8" w:history="1">
              <w:r w:rsidRPr="00926BD4">
                <w:rPr>
                  <w:rStyle w:val="Hyperlink"/>
                  <w:rFonts w:ascii="Candara" w:hAnsi="Candara" w:cs="Arial"/>
                  <w:b/>
                  <w:sz w:val="28"/>
                  <w:szCs w:val="28"/>
                  <w:lang w:val="fr-FR"/>
                </w:rPr>
                <w:t>iw@felisbelgica.be</w:t>
              </w:r>
            </w:hyperlink>
            <w:r>
              <w:rPr>
                <w:rFonts w:ascii="Candara" w:hAnsi="Candara" w:cs="Arial"/>
                <w:b/>
                <w:sz w:val="28"/>
                <w:szCs w:val="28"/>
                <w:lang w:val="fr-FR"/>
              </w:rPr>
              <w:t xml:space="preserve"> </w:t>
            </w:r>
            <w:r w:rsidRPr="00626DE0">
              <w:rPr>
                <w:rFonts w:ascii="Candara" w:hAnsi="Candara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Candara" w:hAnsi="Candara" w:cs="Arial"/>
                <w:sz w:val="16"/>
                <w:szCs w:val="16"/>
                <w:lang w:val="fr-FR"/>
              </w:rPr>
              <w:br/>
            </w:r>
            <w:r w:rsidRPr="00626DE0">
              <w:rPr>
                <w:rFonts w:ascii="Candara" w:hAnsi="Candara" w:cs="Arial"/>
                <w:bCs/>
                <w:sz w:val="20"/>
                <w:szCs w:val="20"/>
                <w:lang w:val="fr-FR"/>
              </w:rPr>
              <w:t>Seuls les ex</w:t>
            </w:r>
            <w:r>
              <w:rPr>
                <w:rFonts w:ascii="Candara" w:hAnsi="Candara" w:cs="Arial"/>
                <w:bCs/>
                <w:sz w:val="20"/>
                <w:szCs w:val="20"/>
                <w:lang w:val="fr-FR"/>
              </w:rPr>
              <w:t>pos</w:t>
            </w:r>
            <w:r w:rsidRPr="00626DE0">
              <w:rPr>
                <w:rFonts w:ascii="Candara" w:hAnsi="Candara" w:cs="Arial"/>
                <w:bCs/>
                <w:sz w:val="20"/>
                <w:szCs w:val="20"/>
                <w:lang w:val="fr-FR"/>
              </w:rPr>
              <w:t xml:space="preserve"> FIFe organisés hors Belgique donnent droit à des points.</w:t>
            </w:r>
            <w:r>
              <w:rPr>
                <w:rFonts w:ascii="Candara" w:hAnsi="Candara" w:cs="Arial"/>
                <w:bCs/>
                <w:sz w:val="20"/>
                <w:szCs w:val="20"/>
                <w:lang w:val="fr-FR"/>
              </w:rPr>
              <w:br/>
            </w:r>
            <w:r w:rsidRPr="00626DE0">
              <w:rPr>
                <w:rFonts w:ascii="Candara" w:hAnsi="Candara" w:cs="Arial"/>
                <w:b/>
                <w:sz w:val="20"/>
                <w:szCs w:val="20"/>
                <w:lang w:val="fr-FR"/>
              </w:rPr>
              <w:t>Seuls les 10 meilleurs résultats par pays seront pris en compte.</w:t>
            </w:r>
            <w:r w:rsidRPr="00626DE0">
              <w:rPr>
                <w:rFonts w:ascii="Candara" w:hAnsi="Candara" w:cs="Arial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Candara" w:hAnsi="Candara" w:cs="Arial"/>
                <w:bCs/>
                <w:sz w:val="20"/>
                <w:szCs w:val="20"/>
                <w:lang w:val="fr-FR"/>
              </w:rPr>
              <w:br/>
            </w:r>
            <w:r w:rsidRPr="00626DE0">
              <w:rPr>
                <w:rFonts w:ascii="Candara" w:hAnsi="Candara" w:cs="Arial"/>
                <w:bCs/>
                <w:sz w:val="20"/>
                <w:szCs w:val="20"/>
                <w:lang w:val="fr-FR"/>
              </w:rPr>
              <w:t>Les Wi</w:t>
            </w:r>
            <w:r>
              <w:rPr>
                <w:rFonts w:ascii="Candara" w:hAnsi="Candara" w:cs="Arial"/>
                <w:bCs/>
                <w:sz w:val="20"/>
                <w:szCs w:val="20"/>
                <w:lang w:val="fr-FR"/>
              </w:rPr>
              <w:t>nner shows</w:t>
            </w:r>
            <w:r w:rsidRPr="00626DE0">
              <w:rPr>
                <w:rFonts w:ascii="Candara" w:hAnsi="Candara" w:cs="Arial"/>
                <w:bCs/>
                <w:sz w:val="20"/>
                <w:szCs w:val="20"/>
                <w:lang w:val="fr-FR"/>
              </w:rPr>
              <w:t xml:space="preserve"> </w:t>
            </w:r>
            <w:r w:rsidR="0089771C">
              <w:rPr>
                <w:rFonts w:ascii="Candara" w:hAnsi="Candara" w:cs="Arial"/>
                <w:bCs/>
                <w:sz w:val="20"/>
                <w:szCs w:val="20"/>
                <w:lang w:val="fr-FR"/>
              </w:rPr>
              <w:t>comptent comme un autre</w:t>
            </w:r>
            <w:r w:rsidRPr="00626DE0">
              <w:rPr>
                <w:rFonts w:ascii="Candara" w:hAnsi="Candara" w:cs="Arial"/>
                <w:bCs/>
                <w:sz w:val="20"/>
                <w:szCs w:val="20"/>
                <w:lang w:val="fr-FR"/>
              </w:rPr>
              <w:t xml:space="preserve"> pays et peuvent </w:t>
            </w:r>
            <w:r w:rsidR="0089771C">
              <w:rPr>
                <w:rFonts w:ascii="Candara" w:hAnsi="Candara" w:cs="Arial"/>
                <w:bCs/>
                <w:sz w:val="20"/>
                <w:szCs w:val="20"/>
                <w:lang w:val="fr-FR"/>
              </w:rPr>
              <w:t>être ajoutés en surplus</w:t>
            </w:r>
            <w:r w:rsidRPr="00626DE0">
              <w:rPr>
                <w:rFonts w:ascii="Candara" w:hAnsi="Candara" w:cs="Arial"/>
                <w:bCs/>
                <w:sz w:val="20"/>
                <w:szCs w:val="20"/>
                <w:lang w:val="fr-FR"/>
              </w:rPr>
              <w:t>.</w:t>
            </w:r>
          </w:p>
        </w:tc>
      </w:tr>
    </w:tbl>
    <w:p w14:paraId="4E49A1B5" w14:textId="77777777" w:rsidR="00DE1F40" w:rsidRPr="00626DE0" w:rsidRDefault="00DE1F40" w:rsidP="004B3062">
      <w:pPr>
        <w:rPr>
          <w:rFonts w:ascii="Candara" w:hAnsi="Candara" w:cs="Arial"/>
          <w:sz w:val="8"/>
          <w:szCs w:val="8"/>
          <w:lang w:val="fr-FR"/>
        </w:rPr>
      </w:pPr>
    </w:p>
    <w:p w14:paraId="79CD849A" w14:textId="35E1CB23" w:rsidR="007673A3" w:rsidRPr="00626DE0" w:rsidRDefault="007673A3" w:rsidP="007673A3">
      <w:pPr>
        <w:rPr>
          <w:rFonts w:ascii="Candara" w:hAnsi="Candara" w:cs="Arial"/>
          <w:b/>
          <w:lang w:val="nl-BE"/>
        </w:rPr>
      </w:pPr>
      <w:r w:rsidRPr="00273E00">
        <w:rPr>
          <w:rFonts w:ascii="Candara" w:hAnsi="Candara" w:cs="Arial"/>
          <w:b/>
        </w:rPr>
        <w:t>I</w:t>
      </w:r>
      <w:r w:rsidR="00626DE0" w:rsidRPr="00626DE0">
        <w:rPr>
          <w:rFonts w:ascii="Candara" w:hAnsi="Candara" w:cs="Arial"/>
          <w:b/>
          <w:bCs/>
          <w:lang w:val="nl-BE"/>
        </w:rPr>
        <w:t>nformations sur le propriétaire</w:t>
      </w:r>
      <w:r w:rsidR="00626DE0">
        <w:rPr>
          <w:rFonts w:ascii="Candara" w:hAnsi="Candara" w:cs="Arial"/>
          <w:b/>
          <w:lang w:val="nl-BE"/>
        </w:rPr>
        <w:t>:</w:t>
      </w: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256"/>
        <w:gridCol w:w="6940"/>
      </w:tblGrid>
      <w:tr w:rsidR="007673A3" w:rsidRPr="00273E00" w14:paraId="03E0C25C" w14:textId="77777777" w:rsidTr="003D01B5">
        <w:tc>
          <w:tcPr>
            <w:tcW w:w="3256" w:type="dxa"/>
            <w:shd w:val="clear" w:color="auto" w:fill="EEECE1" w:themeFill="background2"/>
          </w:tcPr>
          <w:p w14:paraId="5C64FEB5" w14:textId="16C2A21D" w:rsidR="007673A3" w:rsidRPr="00273E00" w:rsidRDefault="00626DE0" w:rsidP="00355CE4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Nom</w:t>
            </w:r>
          </w:p>
        </w:tc>
        <w:tc>
          <w:tcPr>
            <w:tcW w:w="6940" w:type="dxa"/>
            <w:shd w:val="clear" w:color="auto" w:fill="EEECE1" w:themeFill="background2"/>
          </w:tcPr>
          <w:p w14:paraId="298C3BD9" w14:textId="24B09EAD" w:rsidR="007673A3" w:rsidRPr="00273E00" w:rsidRDefault="007673A3" w:rsidP="00355CE4">
            <w:pPr>
              <w:rPr>
                <w:rFonts w:ascii="Candara" w:hAnsi="Candara" w:cs="Arial"/>
                <w:b/>
              </w:rPr>
            </w:pPr>
          </w:p>
        </w:tc>
      </w:tr>
      <w:tr w:rsidR="007673A3" w:rsidRPr="00273E00" w14:paraId="2D005158" w14:textId="77777777" w:rsidTr="003D01B5">
        <w:tc>
          <w:tcPr>
            <w:tcW w:w="3256" w:type="dxa"/>
            <w:shd w:val="clear" w:color="auto" w:fill="EEECE1" w:themeFill="background2"/>
          </w:tcPr>
          <w:p w14:paraId="608D04AF" w14:textId="063144ED" w:rsidR="007673A3" w:rsidRPr="00273E00" w:rsidRDefault="00AB08C1" w:rsidP="007673A3">
            <w:pPr>
              <w:rPr>
                <w:rFonts w:ascii="Candara" w:hAnsi="Candara" w:cs="Arial"/>
              </w:rPr>
            </w:pPr>
            <w:r w:rsidRPr="00273E00">
              <w:rPr>
                <w:rFonts w:ascii="Candara" w:hAnsi="Candara" w:cs="Arial"/>
              </w:rPr>
              <w:t>FBE-</w:t>
            </w:r>
            <w:r w:rsidR="00626DE0">
              <w:rPr>
                <w:rFonts w:ascii="Candara" w:hAnsi="Candara" w:cs="Arial"/>
              </w:rPr>
              <w:t>n°</w:t>
            </w:r>
          </w:p>
        </w:tc>
        <w:tc>
          <w:tcPr>
            <w:tcW w:w="6940" w:type="dxa"/>
            <w:shd w:val="clear" w:color="auto" w:fill="EEECE1" w:themeFill="background2"/>
          </w:tcPr>
          <w:p w14:paraId="1CF98F6F" w14:textId="26C426D8" w:rsidR="007673A3" w:rsidRPr="00273E00" w:rsidRDefault="007673A3" w:rsidP="007673A3">
            <w:pPr>
              <w:rPr>
                <w:rFonts w:ascii="Candara" w:hAnsi="Candara" w:cs="Arial"/>
                <w:b/>
              </w:rPr>
            </w:pPr>
          </w:p>
        </w:tc>
      </w:tr>
    </w:tbl>
    <w:p w14:paraId="4E1B365E" w14:textId="77777777" w:rsidR="007673A3" w:rsidRPr="003D01B5" w:rsidRDefault="007673A3" w:rsidP="004B3062">
      <w:pPr>
        <w:rPr>
          <w:rFonts w:ascii="Candara" w:hAnsi="Candara" w:cs="Arial"/>
          <w:sz w:val="14"/>
          <w:szCs w:val="14"/>
        </w:rPr>
      </w:pPr>
    </w:p>
    <w:p w14:paraId="050186BA" w14:textId="52452977" w:rsidR="00276049" w:rsidRPr="0066582A" w:rsidRDefault="00EB3A7F" w:rsidP="003D0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andara" w:hAnsi="Candara" w:cs="Arial"/>
          <w:b/>
          <w:color w:val="FFFFFF" w:themeColor="background1"/>
          <w:sz w:val="28"/>
          <w:szCs w:val="28"/>
        </w:rPr>
      </w:pPr>
      <w:r>
        <w:rPr>
          <w:rFonts w:ascii="Candara" w:hAnsi="Candara" w:cs="Arial"/>
          <w:b/>
          <w:color w:val="FFFFFF" w:themeColor="background1"/>
          <w:sz w:val="28"/>
          <w:szCs w:val="28"/>
        </w:rPr>
        <w:t>Partie</w:t>
      </w:r>
      <w:r w:rsidR="00276049" w:rsidRPr="0066582A">
        <w:rPr>
          <w:rFonts w:ascii="Candara" w:hAnsi="Candara" w:cs="Arial"/>
          <w:b/>
          <w:color w:val="FFFFFF" w:themeColor="background1"/>
          <w:sz w:val="28"/>
          <w:szCs w:val="28"/>
        </w:rPr>
        <w:t xml:space="preserve"> 1: </w:t>
      </w:r>
      <w:r>
        <w:rPr>
          <w:rFonts w:ascii="Candara" w:hAnsi="Candara" w:cs="Arial"/>
          <w:b/>
          <w:color w:val="FFFFFF" w:themeColor="background1"/>
          <w:sz w:val="28"/>
          <w:szCs w:val="28"/>
        </w:rPr>
        <w:t>Information du chat</w:t>
      </w:r>
    </w:p>
    <w:p w14:paraId="269A2F84" w14:textId="77777777" w:rsidR="00276049" w:rsidRPr="00273E00" w:rsidRDefault="00276049" w:rsidP="004B3062">
      <w:pPr>
        <w:rPr>
          <w:rFonts w:ascii="Candara" w:hAnsi="Candara" w:cs="Arial"/>
        </w:rPr>
      </w:pPr>
    </w:p>
    <w:tbl>
      <w:tblPr>
        <w:tblStyle w:val="TableGrid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114"/>
        <w:gridCol w:w="7087"/>
      </w:tblGrid>
      <w:tr w:rsidR="00AB08C1" w:rsidRPr="00273E00" w14:paraId="6CEA614C" w14:textId="77777777" w:rsidTr="00D227DE">
        <w:tc>
          <w:tcPr>
            <w:tcW w:w="3114" w:type="dxa"/>
            <w:shd w:val="clear" w:color="auto" w:fill="EEECE1" w:themeFill="background2"/>
          </w:tcPr>
          <w:p w14:paraId="7E8EB0E1" w14:textId="32656A92" w:rsidR="00AB08C1" w:rsidRPr="00273E00" w:rsidRDefault="00626DE0" w:rsidP="00AB08C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Nom chat</w:t>
            </w:r>
          </w:p>
        </w:tc>
        <w:tc>
          <w:tcPr>
            <w:tcW w:w="7087" w:type="dxa"/>
            <w:shd w:val="clear" w:color="auto" w:fill="EEECE1" w:themeFill="background2"/>
          </w:tcPr>
          <w:p w14:paraId="43249163" w14:textId="4E12F7B2" w:rsidR="00AB08C1" w:rsidRPr="00273E00" w:rsidRDefault="00AB08C1" w:rsidP="00450FFF">
            <w:pPr>
              <w:rPr>
                <w:rFonts w:ascii="Candara" w:hAnsi="Candara" w:cs="Arial"/>
                <w:b/>
              </w:rPr>
            </w:pPr>
          </w:p>
        </w:tc>
      </w:tr>
      <w:tr w:rsidR="000152D5" w:rsidRPr="00273E00" w14:paraId="31526B11" w14:textId="77777777" w:rsidTr="00D227DE">
        <w:tc>
          <w:tcPr>
            <w:tcW w:w="3114" w:type="dxa"/>
            <w:shd w:val="clear" w:color="auto" w:fill="EEECE1" w:themeFill="background2"/>
          </w:tcPr>
          <w:p w14:paraId="24787DC9" w14:textId="678C7512" w:rsidR="000152D5" w:rsidRPr="00273E00" w:rsidRDefault="00626DE0" w:rsidP="00AB08C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Sexe chat</w:t>
            </w:r>
            <w:r w:rsidR="00D227DE">
              <w:rPr>
                <w:rFonts w:ascii="Candara" w:hAnsi="Candara" w:cs="Arial"/>
              </w:rPr>
              <w:t xml:space="preserve"> (castr</w:t>
            </w:r>
            <w:r>
              <w:rPr>
                <w:rFonts w:ascii="Candara" w:hAnsi="Candara" w:cs="Arial"/>
              </w:rPr>
              <w:t>é</w:t>
            </w:r>
            <w:r w:rsidR="00D227DE">
              <w:rPr>
                <w:rFonts w:ascii="Candara" w:hAnsi="Candara" w:cs="Arial"/>
              </w:rPr>
              <w:t>?)</w:t>
            </w:r>
          </w:p>
        </w:tc>
        <w:tc>
          <w:tcPr>
            <w:tcW w:w="7087" w:type="dxa"/>
            <w:shd w:val="clear" w:color="auto" w:fill="EEECE1" w:themeFill="background2"/>
          </w:tcPr>
          <w:p w14:paraId="3D7E4CBB" w14:textId="48B54F97" w:rsidR="000152D5" w:rsidRDefault="000152D5" w:rsidP="00450FFF">
            <w:pPr>
              <w:rPr>
                <w:rFonts w:ascii="Candara" w:hAnsi="Candara" w:cs="Arial"/>
                <w:b/>
              </w:rPr>
            </w:pPr>
          </w:p>
        </w:tc>
      </w:tr>
      <w:tr w:rsidR="00AB08C1" w:rsidRPr="00203853" w14:paraId="7AF4879A" w14:textId="77777777" w:rsidTr="00D227DE">
        <w:tc>
          <w:tcPr>
            <w:tcW w:w="3114" w:type="dxa"/>
            <w:shd w:val="clear" w:color="auto" w:fill="EEECE1" w:themeFill="background2"/>
          </w:tcPr>
          <w:p w14:paraId="76A394BF" w14:textId="4CE8B3EA" w:rsidR="00AB08C1" w:rsidRPr="00273E00" w:rsidRDefault="00AB08C1" w:rsidP="00AB08C1">
            <w:pPr>
              <w:rPr>
                <w:rFonts w:ascii="Candara" w:hAnsi="Candara" w:cs="Arial"/>
              </w:rPr>
            </w:pPr>
            <w:r w:rsidRPr="00273E00">
              <w:rPr>
                <w:rFonts w:ascii="Candara" w:hAnsi="Candara" w:cs="Arial"/>
              </w:rPr>
              <w:t xml:space="preserve">FBE </w:t>
            </w:r>
            <w:r w:rsidR="00626DE0">
              <w:rPr>
                <w:rFonts w:ascii="Candara" w:hAnsi="Candara" w:cs="Arial"/>
              </w:rPr>
              <w:t>pedigree</w:t>
            </w:r>
            <w:r w:rsidRPr="00273E00">
              <w:rPr>
                <w:rFonts w:ascii="Candara" w:hAnsi="Candara" w:cs="Arial"/>
              </w:rPr>
              <w:t xml:space="preserve"> n°</w:t>
            </w:r>
          </w:p>
        </w:tc>
        <w:tc>
          <w:tcPr>
            <w:tcW w:w="7087" w:type="dxa"/>
            <w:shd w:val="clear" w:color="auto" w:fill="EEECE1" w:themeFill="background2"/>
          </w:tcPr>
          <w:p w14:paraId="7C8E5234" w14:textId="6EBB2B38" w:rsidR="00AB08C1" w:rsidRPr="00E927FD" w:rsidRDefault="00AB08C1" w:rsidP="00AB08C1">
            <w:pPr>
              <w:rPr>
                <w:rFonts w:ascii="Candara" w:hAnsi="Candara" w:cs="Arial"/>
                <w:b/>
                <w:lang w:val="en-US"/>
              </w:rPr>
            </w:pPr>
          </w:p>
        </w:tc>
      </w:tr>
      <w:tr w:rsidR="00AB08C1" w:rsidRPr="00273E00" w14:paraId="70D7CA54" w14:textId="77777777" w:rsidTr="00D227DE">
        <w:tc>
          <w:tcPr>
            <w:tcW w:w="3114" w:type="dxa"/>
            <w:shd w:val="clear" w:color="auto" w:fill="EEECE1" w:themeFill="background2"/>
          </w:tcPr>
          <w:p w14:paraId="120322BF" w14:textId="1857D388" w:rsidR="00AB08C1" w:rsidRPr="00273E00" w:rsidRDefault="00626DE0" w:rsidP="00AB08C1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Puce</w:t>
            </w:r>
            <w:r w:rsidR="00AB08C1" w:rsidRPr="00273E00">
              <w:rPr>
                <w:rFonts w:ascii="Candara" w:hAnsi="Candara" w:cs="Arial"/>
              </w:rPr>
              <w:t xml:space="preserve"> n° </w:t>
            </w:r>
          </w:p>
        </w:tc>
        <w:tc>
          <w:tcPr>
            <w:tcW w:w="7087" w:type="dxa"/>
            <w:shd w:val="clear" w:color="auto" w:fill="EEECE1" w:themeFill="background2"/>
          </w:tcPr>
          <w:p w14:paraId="1D58C059" w14:textId="1D75FB9B" w:rsidR="00AB08C1" w:rsidRPr="00273E00" w:rsidRDefault="00AB08C1" w:rsidP="00450FFF">
            <w:pPr>
              <w:rPr>
                <w:rFonts w:ascii="Candara" w:hAnsi="Candara" w:cs="Arial"/>
                <w:b/>
              </w:rPr>
            </w:pPr>
          </w:p>
        </w:tc>
      </w:tr>
    </w:tbl>
    <w:p w14:paraId="2179FAF8" w14:textId="77777777" w:rsidR="00FA69A6" w:rsidRPr="003D01B5" w:rsidRDefault="00FA69A6" w:rsidP="00FA69A6">
      <w:pPr>
        <w:rPr>
          <w:rFonts w:ascii="Candara" w:hAnsi="Candara" w:cs="Arial"/>
          <w:sz w:val="14"/>
          <w:szCs w:val="14"/>
        </w:rPr>
      </w:pPr>
    </w:p>
    <w:p w14:paraId="5F9DB8B6" w14:textId="16920C7B" w:rsidR="00FA69A6" w:rsidRPr="00273E00" w:rsidRDefault="00EB3A7F" w:rsidP="003D0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andara" w:hAnsi="Candara" w:cs="Arial"/>
          <w:b/>
          <w:color w:val="FFFFFF" w:themeColor="background1"/>
          <w:sz w:val="28"/>
          <w:szCs w:val="28"/>
        </w:rPr>
      </w:pPr>
      <w:r>
        <w:rPr>
          <w:rFonts w:ascii="Candara" w:hAnsi="Candara" w:cs="Arial"/>
          <w:b/>
          <w:color w:val="FFFFFF" w:themeColor="background1"/>
          <w:sz w:val="28"/>
          <w:szCs w:val="28"/>
        </w:rPr>
        <w:t>Partie</w:t>
      </w:r>
      <w:r w:rsidR="00FA69A6" w:rsidRPr="00273E00">
        <w:rPr>
          <w:rFonts w:ascii="Candara" w:hAnsi="Candara" w:cs="Arial"/>
          <w:b/>
          <w:color w:val="FFFFFF" w:themeColor="background1"/>
          <w:sz w:val="28"/>
          <w:szCs w:val="28"/>
        </w:rPr>
        <w:t xml:space="preserve"> 2: </w:t>
      </w:r>
      <w:r>
        <w:rPr>
          <w:rFonts w:ascii="Candara" w:hAnsi="Candara" w:cs="Arial"/>
          <w:b/>
          <w:color w:val="FFFFFF" w:themeColor="background1"/>
          <w:sz w:val="28"/>
          <w:szCs w:val="28"/>
        </w:rPr>
        <w:t>Historique d’expo</w:t>
      </w:r>
      <w:r w:rsidR="00AB08C1" w:rsidRPr="00273E00">
        <w:rPr>
          <w:rFonts w:ascii="Candara" w:hAnsi="Candara" w:cs="Arial"/>
          <w:b/>
          <w:color w:val="FFFFFF" w:themeColor="background1"/>
          <w:sz w:val="28"/>
          <w:szCs w:val="28"/>
        </w:rPr>
        <w:t xml:space="preserve"> (</w:t>
      </w:r>
      <w:r>
        <w:rPr>
          <w:rFonts w:ascii="Candara" w:hAnsi="Candara" w:cs="Arial"/>
          <w:b/>
          <w:color w:val="FFFFFF" w:themeColor="background1"/>
          <w:sz w:val="28"/>
          <w:szCs w:val="28"/>
        </w:rPr>
        <w:t>remplir</w:t>
      </w:r>
      <w:r w:rsidR="00AB08C1" w:rsidRPr="00273E00">
        <w:rPr>
          <w:rFonts w:ascii="Candara" w:hAnsi="Candara" w:cs="Arial"/>
          <w:b/>
          <w:color w:val="FFFFFF" w:themeColor="background1"/>
          <w:sz w:val="28"/>
          <w:szCs w:val="28"/>
        </w:rPr>
        <w:t>)</w:t>
      </w:r>
    </w:p>
    <w:p w14:paraId="40C3F5EF" w14:textId="77777777" w:rsidR="00DB0D2D" w:rsidRDefault="00DB0D2D" w:rsidP="00DB0D2D">
      <w:pPr>
        <w:rPr>
          <w:rFonts w:ascii="Candara" w:hAnsi="Candara" w:cs="Arial"/>
          <w:sz w:val="18"/>
          <w:szCs w:val="18"/>
        </w:rPr>
      </w:pPr>
    </w:p>
    <w:p w14:paraId="15740B5E" w14:textId="4D9FF30F" w:rsidR="00EB3A7F" w:rsidRPr="00EB3A7F" w:rsidRDefault="00EB3A7F" w:rsidP="00DB0D2D">
      <w:pPr>
        <w:rPr>
          <w:rFonts w:ascii="Candara" w:hAnsi="Candara" w:cs="Arial"/>
          <w:lang w:val="fr-FR"/>
        </w:rPr>
      </w:pPr>
      <w:r w:rsidRPr="00EB3A7F">
        <w:rPr>
          <w:rFonts w:ascii="Candara" w:hAnsi="Candara" w:cs="Arial"/>
          <w:lang w:val="fr-FR"/>
        </w:rPr>
        <w:t xml:space="preserve">Documents à joindre: </w:t>
      </w:r>
      <w:r>
        <w:rPr>
          <w:rFonts w:ascii="Candara" w:hAnsi="Candara" w:cs="Arial"/>
          <w:lang w:val="fr-FR"/>
        </w:rPr>
        <w:br/>
      </w:r>
      <w:r w:rsidRPr="00EB3A7F">
        <w:rPr>
          <w:rFonts w:ascii="Candara" w:hAnsi="Candara" w:cs="Arial"/>
          <w:lang w:val="fr-FR"/>
        </w:rPr>
        <w:t xml:space="preserve">tous les certificats et rapports </w:t>
      </w:r>
      <w:r>
        <w:rPr>
          <w:rFonts w:ascii="Candara" w:hAnsi="Candara" w:cs="Arial"/>
          <w:lang w:val="fr-FR"/>
        </w:rPr>
        <w:t>de jugement</w:t>
      </w:r>
      <w:r w:rsidRPr="00EB3A7F">
        <w:rPr>
          <w:rFonts w:ascii="Candara" w:hAnsi="Candara" w:cs="Arial"/>
          <w:lang w:val="fr-FR"/>
        </w:rPr>
        <w:t xml:space="preserve"> des expositions étrangères et des </w:t>
      </w:r>
      <w:r>
        <w:rPr>
          <w:rFonts w:ascii="Candara" w:hAnsi="Candara" w:cs="Arial"/>
          <w:lang w:val="fr-FR"/>
        </w:rPr>
        <w:t>Winner shows</w:t>
      </w:r>
      <w:r w:rsidRPr="00EB3A7F">
        <w:rPr>
          <w:rFonts w:ascii="Candara" w:hAnsi="Candara" w:cs="Arial"/>
          <w:lang w:val="fr-FR"/>
        </w:rPr>
        <w:t>.</w:t>
      </w:r>
    </w:p>
    <w:p w14:paraId="2F81943C" w14:textId="77777777" w:rsidR="00A7024A" w:rsidRPr="0089771C" w:rsidRDefault="00A7024A" w:rsidP="00DB0D2D">
      <w:pPr>
        <w:rPr>
          <w:rFonts w:ascii="Candara" w:hAnsi="Candara" w:cs="Arial"/>
          <w:lang w:val="fr-BE"/>
        </w:rPr>
      </w:pPr>
    </w:p>
    <w:tbl>
      <w:tblPr>
        <w:tblStyle w:val="TableGrid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2591"/>
        <w:gridCol w:w="7610"/>
      </w:tblGrid>
      <w:tr w:rsidR="00A7024A" w:rsidRPr="00FF1D34" w14:paraId="166AC21B" w14:textId="77777777" w:rsidTr="00FE40F2">
        <w:tc>
          <w:tcPr>
            <w:tcW w:w="552" w:type="dxa"/>
            <w:shd w:val="clear" w:color="auto" w:fill="EEECE1" w:themeFill="background2"/>
          </w:tcPr>
          <w:p w14:paraId="67905357" w14:textId="3E7DE386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WINNER</w:t>
            </w:r>
            <w:r w:rsidR="008C18DE">
              <w:rPr>
                <w:rFonts w:ascii="Candara" w:hAnsi="Candara" w:cs="Arial"/>
                <w:b/>
              </w:rPr>
              <w:t xml:space="preserve"> SHOWS</w:t>
            </w:r>
          </w:p>
        </w:tc>
        <w:tc>
          <w:tcPr>
            <w:tcW w:w="3208" w:type="dxa"/>
            <w:shd w:val="clear" w:color="auto" w:fill="EEECE1" w:themeFill="background2"/>
          </w:tcPr>
          <w:p w14:paraId="26DA0E7E" w14:textId="59068CE1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</w:p>
        </w:tc>
      </w:tr>
    </w:tbl>
    <w:p w14:paraId="18A5407B" w14:textId="77777777" w:rsidR="00A7024A" w:rsidRPr="00FF1D34" w:rsidRDefault="00A7024A" w:rsidP="00A7024A">
      <w:pPr>
        <w:rPr>
          <w:rFonts w:ascii="Candara" w:hAnsi="Candara" w:cs="Arial"/>
        </w:rPr>
      </w:pPr>
    </w:p>
    <w:tbl>
      <w:tblPr>
        <w:tblStyle w:val="TableGrid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550"/>
        <w:gridCol w:w="3163"/>
        <w:gridCol w:w="1376"/>
        <w:gridCol w:w="1262"/>
        <w:gridCol w:w="1164"/>
        <w:gridCol w:w="2686"/>
      </w:tblGrid>
      <w:tr w:rsidR="00A7024A" w:rsidRPr="00FF1D34" w14:paraId="578C4003" w14:textId="77777777" w:rsidTr="008C18DE">
        <w:tc>
          <w:tcPr>
            <w:tcW w:w="550" w:type="dxa"/>
            <w:shd w:val="clear" w:color="auto" w:fill="EEECE1" w:themeFill="background2"/>
          </w:tcPr>
          <w:p w14:paraId="16A76AC7" w14:textId="77777777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N°</w:t>
            </w:r>
          </w:p>
        </w:tc>
        <w:tc>
          <w:tcPr>
            <w:tcW w:w="3163" w:type="dxa"/>
            <w:shd w:val="clear" w:color="auto" w:fill="EEECE1" w:themeFill="background2"/>
          </w:tcPr>
          <w:p w14:paraId="2FB821B2" w14:textId="2BB80962" w:rsidR="00A7024A" w:rsidRPr="00FF1D34" w:rsidRDefault="008C18DE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Winner show</w:t>
            </w:r>
          </w:p>
        </w:tc>
        <w:tc>
          <w:tcPr>
            <w:tcW w:w="1376" w:type="dxa"/>
            <w:shd w:val="clear" w:color="auto" w:fill="EEECE1" w:themeFill="background2"/>
          </w:tcPr>
          <w:p w14:paraId="45F1757E" w14:textId="7A89868F" w:rsidR="00A7024A" w:rsidRPr="00FF1D34" w:rsidRDefault="00EB3A7F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Dâte</w:t>
            </w:r>
          </w:p>
        </w:tc>
        <w:tc>
          <w:tcPr>
            <w:tcW w:w="1262" w:type="dxa"/>
            <w:shd w:val="clear" w:color="auto" w:fill="EEECE1" w:themeFill="background2"/>
          </w:tcPr>
          <w:p w14:paraId="5B3535B8" w14:textId="1E8A36AB" w:rsidR="00A7024A" w:rsidRPr="00FF1D34" w:rsidRDefault="00EB3A7F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Certificat obtenu</w:t>
            </w:r>
          </w:p>
        </w:tc>
        <w:tc>
          <w:tcPr>
            <w:tcW w:w="1164" w:type="dxa"/>
            <w:shd w:val="clear" w:color="auto" w:fill="EEECE1" w:themeFill="background2"/>
          </w:tcPr>
          <w:p w14:paraId="235AB09B" w14:textId="77777777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>
              <w:rPr>
                <w:rFonts w:ascii="Candara" w:hAnsi="Candara" w:cs="Arial"/>
                <w:b/>
              </w:rPr>
              <w:t>,</w:t>
            </w:r>
            <w:r w:rsidRPr="00FF1D34">
              <w:rPr>
                <w:rFonts w:ascii="Candara" w:hAnsi="Candara" w:cs="Arial"/>
                <w:b/>
              </w:rPr>
              <w:t xml:space="preserve"> BIS</w:t>
            </w:r>
          </w:p>
        </w:tc>
        <w:tc>
          <w:tcPr>
            <w:tcW w:w="2686" w:type="dxa"/>
            <w:shd w:val="clear" w:color="auto" w:fill="EEECE1" w:themeFill="background2"/>
          </w:tcPr>
          <w:p w14:paraId="6935FF33" w14:textId="620358F4" w:rsidR="00A7024A" w:rsidRPr="00FF1D34" w:rsidRDefault="00EB3A7F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Juge</w:t>
            </w:r>
          </w:p>
        </w:tc>
      </w:tr>
      <w:tr w:rsidR="00A7024A" w:rsidRPr="00FF1D34" w14:paraId="731281DE" w14:textId="77777777" w:rsidTr="008C18DE">
        <w:tc>
          <w:tcPr>
            <w:tcW w:w="550" w:type="dxa"/>
            <w:shd w:val="clear" w:color="auto" w:fill="EEECE1" w:themeFill="background2"/>
          </w:tcPr>
          <w:p w14:paraId="3A808FED" w14:textId="77777777" w:rsidR="00A7024A" w:rsidRPr="00FF1D34" w:rsidRDefault="00A7024A" w:rsidP="00FE40F2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63" w:type="dxa"/>
            <w:shd w:val="clear" w:color="auto" w:fill="EEECE1" w:themeFill="background2"/>
          </w:tcPr>
          <w:p w14:paraId="711E52F5" w14:textId="107C642F" w:rsidR="00A7024A" w:rsidRPr="00FF1D34" w:rsidRDefault="008C18DE" w:rsidP="00FE40F2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World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3361755E" w14:textId="77777777" w:rsidR="00A7024A" w:rsidRPr="00FF1D34" w:rsidRDefault="00A7024A" w:rsidP="00FE40F2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CE0746F" w14:textId="77777777" w:rsidR="00A7024A" w:rsidRPr="00FF1D34" w:rsidRDefault="00A7024A" w:rsidP="00FE40F2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9DFA5A3" w14:textId="77777777" w:rsidR="00A7024A" w:rsidRPr="00FF1D34" w:rsidRDefault="00A7024A" w:rsidP="00FE40F2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63E2137D" w14:textId="77777777" w:rsidR="00A7024A" w:rsidRPr="00FF1D34" w:rsidRDefault="00A7024A" w:rsidP="00FE40F2">
            <w:pPr>
              <w:rPr>
                <w:rFonts w:ascii="Candara" w:hAnsi="Candara" w:cs="Arial"/>
              </w:rPr>
            </w:pPr>
          </w:p>
        </w:tc>
      </w:tr>
      <w:tr w:rsidR="008C18DE" w:rsidRPr="00FF1D34" w14:paraId="24CA0ACC" w14:textId="77777777" w:rsidTr="008C18DE">
        <w:tc>
          <w:tcPr>
            <w:tcW w:w="550" w:type="dxa"/>
            <w:shd w:val="clear" w:color="auto" w:fill="EEECE1" w:themeFill="background2"/>
          </w:tcPr>
          <w:p w14:paraId="280D0B39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63" w:type="dxa"/>
            <w:shd w:val="clear" w:color="auto" w:fill="EEECE1" w:themeFill="background2"/>
          </w:tcPr>
          <w:p w14:paraId="17746100" w14:textId="23D0BBB9" w:rsidR="008C18DE" w:rsidRPr="00FF1D34" w:rsidRDefault="008C18DE" w:rsidP="008C18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North Sea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66BA07ED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9CF0184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579E670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108A4D74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7274AE3A" w14:textId="77777777" w:rsidTr="008C18DE">
        <w:tc>
          <w:tcPr>
            <w:tcW w:w="550" w:type="dxa"/>
            <w:shd w:val="clear" w:color="auto" w:fill="EEECE1" w:themeFill="background2"/>
          </w:tcPr>
          <w:p w14:paraId="760CFBAA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63" w:type="dxa"/>
            <w:shd w:val="clear" w:color="auto" w:fill="EEECE1" w:themeFill="background2"/>
          </w:tcPr>
          <w:p w14:paraId="6B1F9481" w14:textId="19BE771C" w:rsidR="008C18DE" w:rsidRPr="00FF1D34" w:rsidRDefault="008C18DE" w:rsidP="008C18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Baltic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3590FA7F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15E6A7B1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CBBE4B3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5F419818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0EF2E781" w14:textId="77777777" w:rsidTr="008C18DE">
        <w:tc>
          <w:tcPr>
            <w:tcW w:w="550" w:type="dxa"/>
            <w:shd w:val="clear" w:color="auto" w:fill="EEECE1" w:themeFill="background2"/>
          </w:tcPr>
          <w:p w14:paraId="014CDB4A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63" w:type="dxa"/>
            <w:shd w:val="clear" w:color="auto" w:fill="EEECE1" w:themeFill="background2"/>
          </w:tcPr>
          <w:p w14:paraId="7C854EDD" w14:textId="3AEC2AEA" w:rsidR="008C18DE" w:rsidRPr="00FF1D34" w:rsidRDefault="008C18DE" w:rsidP="008C18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Black Sea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212F8234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6A2C4F5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D6AAA19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200C3250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1DE48C6D" w14:textId="77777777" w:rsidTr="008C18DE">
        <w:tc>
          <w:tcPr>
            <w:tcW w:w="550" w:type="dxa"/>
            <w:shd w:val="clear" w:color="auto" w:fill="EEECE1" w:themeFill="background2"/>
          </w:tcPr>
          <w:p w14:paraId="17A7FB6F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63" w:type="dxa"/>
            <w:shd w:val="clear" w:color="auto" w:fill="EEECE1" w:themeFill="background2"/>
          </w:tcPr>
          <w:p w14:paraId="22659450" w14:textId="11372043" w:rsidR="008C18DE" w:rsidRPr="00FF1D34" w:rsidRDefault="008C18DE" w:rsidP="008C18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Central European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2DF78360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B77CA34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D94D595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21D25A72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68874E98" w14:textId="77777777" w:rsidTr="008C18DE">
        <w:tc>
          <w:tcPr>
            <w:tcW w:w="550" w:type="dxa"/>
            <w:shd w:val="clear" w:color="auto" w:fill="EEECE1" w:themeFill="background2"/>
          </w:tcPr>
          <w:p w14:paraId="63EBF03C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63" w:type="dxa"/>
            <w:shd w:val="clear" w:color="auto" w:fill="EEECE1" w:themeFill="background2"/>
          </w:tcPr>
          <w:p w14:paraId="6D6C284D" w14:textId="0ADD683C" w:rsidR="008C18DE" w:rsidRPr="00FF1D34" w:rsidRDefault="008C18DE" w:rsidP="008C18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Eurasian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69531180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2D33B56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C9811EE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20F4C070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1F41DE58" w14:textId="77777777" w:rsidTr="008C18DE">
        <w:tc>
          <w:tcPr>
            <w:tcW w:w="550" w:type="dxa"/>
            <w:shd w:val="clear" w:color="auto" w:fill="EEECE1" w:themeFill="background2"/>
          </w:tcPr>
          <w:p w14:paraId="29DF091E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63" w:type="dxa"/>
            <w:shd w:val="clear" w:color="auto" w:fill="EEECE1" w:themeFill="background2"/>
          </w:tcPr>
          <w:p w14:paraId="6C6D8CF3" w14:textId="6C5EDD2F" w:rsidR="008C18DE" w:rsidRPr="00FF1D34" w:rsidRDefault="008C18DE" w:rsidP="008C18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Mediterranean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41C54A4D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8C047E9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3938A9E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1E398221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22E21953" w14:textId="77777777" w:rsidTr="008C18DE">
        <w:tc>
          <w:tcPr>
            <w:tcW w:w="550" w:type="dxa"/>
            <w:shd w:val="clear" w:color="auto" w:fill="EEECE1" w:themeFill="background2"/>
          </w:tcPr>
          <w:p w14:paraId="3CFB8BD8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63" w:type="dxa"/>
            <w:shd w:val="clear" w:color="auto" w:fill="EEECE1" w:themeFill="background2"/>
          </w:tcPr>
          <w:p w14:paraId="1930A7F3" w14:textId="2596B9F5" w:rsidR="008C18DE" w:rsidRPr="00FF1D34" w:rsidRDefault="008C18DE" w:rsidP="008C18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Scandinavian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7AA7DDE1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14F80151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9574E94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756E488C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  <w:tr w:rsidR="008C18DE" w:rsidRPr="00FF1D34" w14:paraId="746DEDDE" w14:textId="77777777" w:rsidTr="008C18DE">
        <w:tc>
          <w:tcPr>
            <w:tcW w:w="550" w:type="dxa"/>
            <w:shd w:val="clear" w:color="auto" w:fill="EEECE1" w:themeFill="background2"/>
          </w:tcPr>
          <w:p w14:paraId="56F23F5F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63" w:type="dxa"/>
            <w:shd w:val="clear" w:color="auto" w:fill="EEECE1" w:themeFill="background2"/>
          </w:tcPr>
          <w:p w14:paraId="2675FE86" w14:textId="43928D3B" w:rsidR="008C18DE" w:rsidRPr="00FF1D34" w:rsidRDefault="008C18DE" w:rsidP="008C18DE">
            <w:pPr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American Winner</w:t>
            </w:r>
          </w:p>
        </w:tc>
        <w:tc>
          <w:tcPr>
            <w:tcW w:w="1376" w:type="dxa"/>
            <w:shd w:val="clear" w:color="auto" w:fill="EEECE1" w:themeFill="background2"/>
          </w:tcPr>
          <w:p w14:paraId="17B21A72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6AD50FF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2090859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  <w:tc>
          <w:tcPr>
            <w:tcW w:w="2686" w:type="dxa"/>
            <w:shd w:val="clear" w:color="auto" w:fill="EEECE1" w:themeFill="background2"/>
          </w:tcPr>
          <w:p w14:paraId="0F9223A3" w14:textId="77777777" w:rsidR="008C18DE" w:rsidRPr="00FF1D34" w:rsidRDefault="008C18DE" w:rsidP="008C18DE">
            <w:pPr>
              <w:rPr>
                <w:rFonts w:ascii="Candara" w:hAnsi="Candara" w:cs="Arial"/>
              </w:rPr>
            </w:pPr>
          </w:p>
        </w:tc>
      </w:tr>
    </w:tbl>
    <w:p w14:paraId="795C577D" w14:textId="002F9513" w:rsidR="008D7337" w:rsidRDefault="008D7337" w:rsidP="00DB0D2D">
      <w:pPr>
        <w:rPr>
          <w:rFonts w:ascii="Candara" w:hAnsi="Candara" w:cs="Arial"/>
        </w:rPr>
      </w:pPr>
    </w:p>
    <w:p w14:paraId="3C76AF7A" w14:textId="77777777" w:rsidR="008D7337" w:rsidRDefault="008D7337">
      <w:pPr>
        <w:rPr>
          <w:rFonts w:ascii="Candara" w:hAnsi="Candara" w:cs="Arial"/>
        </w:rPr>
      </w:pPr>
      <w:r>
        <w:rPr>
          <w:rFonts w:ascii="Candara" w:hAnsi="Candara" w:cs="Arial"/>
        </w:rP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49"/>
        <w:gridCol w:w="1483"/>
        <w:gridCol w:w="1679"/>
        <w:gridCol w:w="1377"/>
        <w:gridCol w:w="1262"/>
        <w:gridCol w:w="1164"/>
        <w:gridCol w:w="2687"/>
      </w:tblGrid>
      <w:tr w:rsidR="00741CC3" w:rsidRPr="00741CC3" w14:paraId="2F6F1040" w14:textId="77777777" w:rsidTr="00EC60C1">
        <w:tc>
          <w:tcPr>
            <w:tcW w:w="10201" w:type="dxa"/>
            <w:gridSpan w:val="7"/>
          </w:tcPr>
          <w:p w14:paraId="56B66C8C" w14:textId="41AC8FF2" w:rsidR="00741CC3" w:rsidRPr="00741CC3" w:rsidRDefault="00741CC3" w:rsidP="00FE40F2">
            <w:pPr>
              <w:rPr>
                <w:rFonts w:ascii="Candara" w:hAnsi="Candara" w:cs="Arial"/>
                <w:b/>
                <w:lang w:val="en-US"/>
              </w:rPr>
            </w:pPr>
            <w:r w:rsidRPr="00741CC3">
              <w:rPr>
                <w:rFonts w:ascii="Candara" w:hAnsi="Candara" w:cs="Arial"/>
                <w:b/>
                <w:lang w:val="en-US"/>
              </w:rPr>
              <w:lastRenderedPageBreak/>
              <w:t xml:space="preserve">NATIONAL &amp; INTERNATIONAL SHOWS </w:t>
            </w:r>
          </w:p>
        </w:tc>
      </w:tr>
      <w:tr w:rsidR="00A7024A" w:rsidRPr="00FF1D34" w14:paraId="28E9415F" w14:textId="77777777" w:rsidTr="008C18DE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2032" w:type="dxa"/>
            <w:gridSpan w:val="2"/>
            <w:shd w:val="clear" w:color="auto" w:fill="EEECE1" w:themeFill="background2"/>
          </w:tcPr>
          <w:p w14:paraId="6695538A" w14:textId="02157D4D" w:rsidR="00A7024A" w:rsidRPr="00FF1D34" w:rsidRDefault="00EB3A7F" w:rsidP="00FE40F2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Pays</w:t>
            </w:r>
            <w:r w:rsidR="00A7024A">
              <w:rPr>
                <w:rFonts w:ascii="Candara" w:hAnsi="Candara" w:cs="Arial"/>
                <w:b/>
              </w:rPr>
              <w:t xml:space="preserve"> 1 (</w:t>
            </w:r>
            <w:r>
              <w:rPr>
                <w:rFonts w:ascii="Candara" w:hAnsi="Candara" w:cs="Arial"/>
                <w:b/>
              </w:rPr>
              <w:t>p.e.</w:t>
            </w:r>
            <w:r w:rsidR="00A7024A">
              <w:rPr>
                <w:rFonts w:ascii="Candara" w:hAnsi="Candara" w:cs="Arial"/>
                <w:b/>
              </w:rPr>
              <w:t xml:space="preserve"> NL)</w:t>
            </w:r>
          </w:p>
        </w:tc>
        <w:tc>
          <w:tcPr>
            <w:tcW w:w="8169" w:type="dxa"/>
            <w:gridSpan w:val="5"/>
            <w:shd w:val="clear" w:color="auto" w:fill="EEECE1" w:themeFill="background2"/>
          </w:tcPr>
          <w:p w14:paraId="09B2BC2A" w14:textId="46B710C4" w:rsidR="00A7024A" w:rsidRPr="00FF1D34" w:rsidRDefault="00A7024A" w:rsidP="00FE40F2">
            <w:pPr>
              <w:rPr>
                <w:rFonts w:ascii="Candara" w:hAnsi="Candara" w:cs="Arial"/>
                <w:b/>
              </w:rPr>
            </w:pPr>
          </w:p>
        </w:tc>
      </w:tr>
      <w:tr w:rsidR="00EB3A7F" w:rsidRPr="00FF1D34" w14:paraId="0D204E79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59B05E9" w14:textId="77777777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N°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173E99C2" w14:textId="650327A7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Lieu expo</w:t>
            </w:r>
          </w:p>
        </w:tc>
        <w:tc>
          <w:tcPr>
            <w:tcW w:w="1377" w:type="dxa"/>
            <w:shd w:val="clear" w:color="auto" w:fill="EEECE1" w:themeFill="background2"/>
          </w:tcPr>
          <w:p w14:paraId="579D6059" w14:textId="485282E8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Dâte</w:t>
            </w:r>
          </w:p>
        </w:tc>
        <w:tc>
          <w:tcPr>
            <w:tcW w:w="1262" w:type="dxa"/>
            <w:shd w:val="clear" w:color="auto" w:fill="EEECE1" w:themeFill="background2"/>
          </w:tcPr>
          <w:p w14:paraId="4B860B00" w14:textId="3E4626EA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Certificat obtenu</w:t>
            </w:r>
          </w:p>
        </w:tc>
        <w:tc>
          <w:tcPr>
            <w:tcW w:w="1164" w:type="dxa"/>
            <w:shd w:val="clear" w:color="auto" w:fill="EEECE1" w:themeFill="background2"/>
          </w:tcPr>
          <w:p w14:paraId="7060E294" w14:textId="235618C7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>
              <w:rPr>
                <w:rFonts w:ascii="Candara" w:hAnsi="Candara" w:cs="Arial"/>
                <w:b/>
              </w:rPr>
              <w:t>,</w:t>
            </w:r>
            <w:r w:rsidRPr="00FF1D34">
              <w:rPr>
                <w:rFonts w:ascii="Candara" w:hAnsi="Candara" w:cs="Arial"/>
                <w:b/>
              </w:rPr>
              <w:t xml:space="preserve"> BIS</w:t>
            </w:r>
          </w:p>
        </w:tc>
        <w:tc>
          <w:tcPr>
            <w:tcW w:w="2687" w:type="dxa"/>
            <w:shd w:val="clear" w:color="auto" w:fill="EEECE1" w:themeFill="background2"/>
          </w:tcPr>
          <w:p w14:paraId="4FE130F7" w14:textId="051501E8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Juge</w:t>
            </w:r>
          </w:p>
        </w:tc>
      </w:tr>
      <w:tr w:rsidR="00087E83" w:rsidRPr="00FF1D34" w14:paraId="3AEE62B1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B6F2A29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35291E3" w14:textId="4FA930E6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51B37952" w14:textId="454DAB15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D42200B" w14:textId="2951E1BC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CD43D5C" w14:textId="506AB941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1542B38A" w14:textId="52423150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63CF4481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664CE48F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29666A1" w14:textId="0F219529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1EEC03E9" w14:textId="5E376B70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5F5EB7D1" w14:textId="6C85A5D2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FBEB347" w14:textId="484DD232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61F08947" w14:textId="28C5D374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2B4A1704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183EF4B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0B41EDD6" w14:textId="63EA7C79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7B4DEB2D" w14:textId="5AC8C99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774425A4" w14:textId="4565505D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C64EE01" w14:textId="168D4A3A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170B65B9" w14:textId="166407D6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29849D5E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461BFC1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1B85A5F9" w14:textId="6709A7D1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713D13BA" w14:textId="6E630026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F2AB158" w14:textId="0769515D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33E250AA" w14:textId="23337056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0C3D5F7B" w14:textId="35B606E6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75A6F040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F95F504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C96E84F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445B25CC" w14:textId="5D92D710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77C5C9C4" w14:textId="364DB12D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79DA490E" w14:textId="325D09CC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6318ACF" w14:textId="00D2CF08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198EF80D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05BCB47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0BBDA31F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5278F24" w14:textId="5B4AE20D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59AB185E" w14:textId="09534A02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3D2A225" w14:textId="3DAF4E15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12A330AC" w14:textId="1D1B5C44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1B123A21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CCEBBBA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68CE386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260173E8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0C85829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0EADE4F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0D5F4622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7D7399F1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54CCB2C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1A33D8D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2E7D2E41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136439E6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70DEE92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3C860B7D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54CEB9C4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6E5A318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0AEB001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8A2DAC7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AAFB18C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713B3CF8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089EF2A1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  <w:tr w:rsidR="00087E83" w:rsidRPr="00FF1D34" w14:paraId="45781A2E" w14:textId="77777777" w:rsidTr="00741CC3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9B985A6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10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0835E11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7ABCA9AF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2C693FD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7281CAB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28E071BD" w14:textId="77777777" w:rsidR="00A558CA" w:rsidRPr="00FF1D34" w:rsidRDefault="00A558CA" w:rsidP="00A558CA">
            <w:pPr>
              <w:rPr>
                <w:rFonts w:ascii="Candara" w:hAnsi="Candara" w:cs="Arial"/>
              </w:rPr>
            </w:pPr>
          </w:p>
        </w:tc>
      </w:tr>
    </w:tbl>
    <w:p w14:paraId="44258672" w14:textId="77777777" w:rsidR="00AB08C1" w:rsidRPr="008D7337" w:rsidRDefault="00AB08C1" w:rsidP="00D341A8">
      <w:pPr>
        <w:rPr>
          <w:rFonts w:ascii="Candara" w:hAnsi="Candara" w:cs="Arial"/>
          <w:sz w:val="16"/>
          <w:szCs w:val="1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49"/>
        <w:gridCol w:w="1483"/>
        <w:gridCol w:w="1679"/>
        <w:gridCol w:w="1377"/>
        <w:gridCol w:w="1262"/>
        <w:gridCol w:w="1164"/>
        <w:gridCol w:w="2687"/>
      </w:tblGrid>
      <w:tr w:rsidR="00741CC3" w:rsidRPr="00741CC3" w14:paraId="4EF896A2" w14:textId="77777777" w:rsidTr="00FE40F2">
        <w:tc>
          <w:tcPr>
            <w:tcW w:w="10201" w:type="dxa"/>
            <w:gridSpan w:val="7"/>
          </w:tcPr>
          <w:p w14:paraId="289A9FFE" w14:textId="77777777" w:rsidR="00741CC3" w:rsidRPr="00741CC3" w:rsidRDefault="00741CC3" w:rsidP="00FE40F2">
            <w:pPr>
              <w:rPr>
                <w:rFonts w:ascii="Candara" w:hAnsi="Candara" w:cs="Arial"/>
                <w:b/>
                <w:lang w:val="en-US"/>
              </w:rPr>
            </w:pPr>
            <w:r w:rsidRPr="00741CC3">
              <w:rPr>
                <w:rFonts w:ascii="Candara" w:hAnsi="Candara" w:cs="Arial"/>
                <w:b/>
                <w:lang w:val="en-US"/>
              </w:rPr>
              <w:t xml:space="preserve">NATIONAL &amp; INTERNATIONAL SHOWS </w:t>
            </w:r>
          </w:p>
        </w:tc>
      </w:tr>
      <w:tr w:rsidR="00EB3A7F" w:rsidRPr="00FF1D34" w14:paraId="55C04856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2032" w:type="dxa"/>
            <w:gridSpan w:val="2"/>
            <w:shd w:val="clear" w:color="auto" w:fill="EEECE1" w:themeFill="background2"/>
          </w:tcPr>
          <w:p w14:paraId="31B7AA02" w14:textId="4136E771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Pays 1 (p.e. FR)</w:t>
            </w:r>
          </w:p>
        </w:tc>
        <w:tc>
          <w:tcPr>
            <w:tcW w:w="8169" w:type="dxa"/>
            <w:gridSpan w:val="5"/>
            <w:shd w:val="clear" w:color="auto" w:fill="EEECE1" w:themeFill="background2"/>
          </w:tcPr>
          <w:p w14:paraId="6E01CA71" w14:textId="77777777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</w:p>
        </w:tc>
      </w:tr>
      <w:tr w:rsidR="00EB3A7F" w:rsidRPr="00FF1D34" w14:paraId="610084E3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4CA3EBAD" w14:textId="42FF21F9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N°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7951CEC" w14:textId="0291C7EA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Lieu expo</w:t>
            </w:r>
          </w:p>
        </w:tc>
        <w:tc>
          <w:tcPr>
            <w:tcW w:w="1377" w:type="dxa"/>
            <w:shd w:val="clear" w:color="auto" w:fill="EEECE1" w:themeFill="background2"/>
          </w:tcPr>
          <w:p w14:paraId="3E8351BE" w14:textId="31D1E420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Dâte</w:t>
            </w:r>
          </w:p>
        </w:tc>
        <w:tc>
          <w:tcPr>
            <w:tcW w:w="1262" w:type="dxa"/>
            <w:shd w:val="clear" w:color="auto" w:fill="EEECE1" w:themeFill="background2"/>
          </w:tcPr>
          <w:p w14:paraId="4EE3AEDA" w14:textId="3C20332E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Certificat obtenu</w:t>
            </w:r>
          </w:p>
        </w:tc>
        <w:tc>
          <w:tcPr>
            <w:tcW w:w="1164" w:type="dxa"/>
            <w:shd w:val="clear" w:color="auto" w:fill="EEECE1" w:themeFill="background2"/>
          </w:tcPr>
          <w:p w14:paraId="0FB7D051" w14:textId="694E2E6D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>
              <w:rPr>
                <w:rFonts w:ascii="Candara" w:hAnsi="Candara" w:cs="Arial"/>
                <w:b/>
              </w:rPr>
              <w:t>,</w:t>
            </w:r>
            <w:r w:rsidRPr="00FF1D34">
              <w:rPr>
                <w:rFonts w:ascii="Candara" w:hAnsi="Candara" w:cs="Arial"/>
                <w:b/>
              </w:rPr>
              <w:t xml:space="preserve"> BIS</w:t>
            </w:r>
          </w:p>
        </w:tc>
        <w:tc>
          <w:tcPr>
            <w:tcW w:w="2687" w:type="dxa"/>
            <w:shd w:val="clear" w:color="auto" w:fill="EEECE1" w:themeFill="background2"/>
          </w:tcPr>
          <w:p w14:paraId="19BF7537" w14:textId="02EFC104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Juge</w:t>
            </w:r>
          </w:p>
        </w:tc>
      </w:tr>
      <w:tr w:rsidR="00EB3A7F" w:rsidRPr="00FF1D34" w14:paraId="14C8FEBD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6BF6E45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9A38CD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125EF1D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5F70A7EF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7FE76C10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6C29A5C2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6C9A57E8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DE1447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60D7994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DFDFA8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3801B9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4AFBCA2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24E47CF4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541D9F0D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82B531E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31209F3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4B889117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5132FB3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2BDC615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08F4A2E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63305982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0F6B957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2D526EC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4E70424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3AC496E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389E969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1CCC42EE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7853A37A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0E6C12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3F8C7804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AE5078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F5F546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57351B3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2B6261EE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4F75FE9F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BB36C1E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D478AD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6CA67967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98C44D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253A305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45D6EF1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72E1067E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CB60940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E8DE73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54ED0D4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522B82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3FFF90D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A63D4A1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178C7A4E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DC30017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CE756FB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5200D93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599DA8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7A61A58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0F179A70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61E3C8A4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033CBDF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C51102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5CE4F34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565585C4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29F9990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67707FC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4AFEDA7F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A952E5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10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820B07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291F1A8E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94A721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280767D2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3F26B51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</w:tbl>
    <w:p w14:paraId="2E11267C" w14:textId="77777777" w:rsidR="00741CC3" w:rsidRPr="008D7337" w:rsidRDefault="00741CC3" w:rsidP="00741CC3">
      <w:pPr>
        <w:rPr>
          <w:rFonts w:ascii="Candara" w:hAnsi="Candara" w:cs="Arial"/>
          <w:sz w:val="16"/>
          <w:szCs w:val="1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49"/>
        <w:gridCol w:w="1483"/>
        <w:gridCol w:w="1679"/>
        <w:gridCol w:w="1377"/>
        <w:gridCol w:w="1262"/>
        <w:gridCol w:w="1164"/>
        <w:gridCol w:w="2687"/>
      </w:tblGrid>
      <w:tr w:rsidR="00741CC3" w:rsidRPr="00741CC3" w14:paraId="4C72F928" w14:textId="77777777" w:rsidTr="00FE40F2">
        <w:tc>
          <w:tcPr>
            <w:tcW w:w="10201" w:type="dxa"/>
            <w:gridSpan w:val="7"/>
          </w:tcPr>
          <w:p w14:paraId="62FE2F8C" w14:textId="77777777" w:rsidR="00741CC3" w:rsidRPr="00741CC3" w:rsidRDefault="00741CC3" w:rsidP="00FE40F2">
            <w:pPr>
              <w:rPr>
                <w:rFonts w:ascii="Candara" w:hAnsi="Candara" w:cs="Arial"/>
                <w:b/>
                <w:lang w:val="en-US"/>
              </w:rPr>
            </w:pPr>
            <w:r w:rsidRPr="00741CC3">
              <w:rPr>
                <w:rFonts w:ascii="Candara" w:hAnsi="Candara" w:cs="Arial"/>
                <w:b/>
                <w:lang w:val="en-US"/>
              </w:rPr>
              <w:t xml:space="preserve">NATIONAL &amp; INTERNATIONAL SHOWS </w:t>
            </w:r>
          </w:p>
        </w:tc>
      </w:tr>
      <w:tr w:rsidR="00EB3A7F" w:rsidRPr="00FF1D34" w14:paraId="766D997D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2032" w:type="dxa"/>
            <w:gridSpan w:val="2"/>
            <w:shd w:val="clear" w:color="auto" w:fill="EEECE1" w:themeFill="background2"/>
          </w:tcPr>
          <w:p w14:paraId="71CD5190" w14:textId="11E772C6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Pays 1 (p.e. DE)</w:t>
            </w:r>
          </w:p>
        </w:tc>
        <w:tc>
          <w:tcPr>
            <w:tcW w:w="8169" w:type="dxa"/>
            <w:gridSpan w:val="5"/>
            <w:shd w:val="clear" w:color="auto" w:fill="EEECE1" w:themeFill="background2"/>
          </w:tcPr>
          <w:p w14:paraId="6CBEFFF0" w14:textId="77777777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</w:p>
        </w:tc>
      </w:tr>
      <w:tr w:rsidR="00EB3A7F" w:rsidRPr="00FF1D34" w14:paraId="4698057C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65A641A0" w14:textId="19E0FED5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N°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363082A6" w14:textId="0C62D070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Lieu expo</w:t>
            </w:r>
          </w:p>
        </w:tc>
        <w:tc>
          <w:tcPr>
            <w:tcW w:w="1377" w:type="dxa"/>
            <w:shd w:val="clear" w:color="auto" w:fill="EEECE1" w:themeFill="background2"/>
          </w:tcPr>
          <w:p w14:paraId="7E10E6E1" w14:textId="30F7C8B5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Dâte</w:t>
            </w:r>
          </w:p>
        </w:tc>
        <w:tc>
          <w:tcPr>
            <w:tcW w:w="1262" w:type="dxa"/>
            <w:shd w:val="clear" w:color="auto" w:fill="EEECE1" w:themeFill="background2"/>
          </w:tcPr>
          <w:p w14:paraId="69763800" w14:textId="015D0FB0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Certificat obtenu</w:t>
            </w:r>
          </w:p>
        </w:tc>
        <w:tc>
          <w:tcPr>
            <w:tcW w:w="1164" w:type="dxa"/>
            <w:shd w:val="clear" w:color="auto" w:fill="EEECE1" w:themeFill="background2"/>
          </w:tcPr>
          <w:p w14:paraId="774F5859" w14:textId="3B4D2D4E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>
              <w:rPr>
                <w:rFonts w:ascii="Candara" w:hAnsi="Candara" w:cs="Arial"/>
                <w:b/>
              </w:rPr>
              <w:t>,</w:t>
            </w:r>
            <w:r w:rsidRPr="00FF1D34">
              <w:rPr>
                <w:rFonts w:ascii="Candara" w:hAnsi="Candara" w:cs="Arial"/>
                <w:b/>
              </w:rPr>
              <w:t xml:space="preserve"> BIS</w:t>
            </w:r>
          </w:p>
        </w:tc>
        <w:tc>
          <w:tcPr>
            <w:tcW w:w="2687" w:type="dxa"/>
            <w:shd w:val="clear" w:color="auto" w:fill="EEECE1" w:themeFill="background2"/>
          </w:tcPr>
          <w:p w14:paraId="39FD544E" w14:textId="31908672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Juge</w:t>
            </w:r>
          </w:p>
        </w:tc>
      </w:tr>
      <w:tr w:rsidR="00EB3A7F" w:rsidRPr="00FF1D34" w14:paraId="179FDB74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117350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0259EBE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4EBB52F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36A65A4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23C9E68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139D610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1D35DC45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6AB2B46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4C097C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4B8BB9D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A65FD7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5B9C88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034F888B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77780925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64FF72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34C91A2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21FC866F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FBE225E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C396C61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71FFA55E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034730E6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303D65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554291D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75E27EF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D2E7021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99048B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3F42DDE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36EC8572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D2B9C74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D1DF11F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30B8211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2D9EEF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DB1F08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E65EAC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31D72B1A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AC84640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03BC4F0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6FFF1429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7B5551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728E384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551215B2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5237A64C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69D4B54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B5FA8E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1FDFD2DB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8A8D7B9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3068CEF1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3FD7BB42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260223A1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BF38AD9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09228D7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D9AA20B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0474B3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A1DB1A2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70346B3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73433B01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B1D9AB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9C49C3E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6AAE0D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480B514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38AFAEB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6CE4BE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29E95CE0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53B7DE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10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0659564B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2C50333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1BC9B91F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24CFA292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C9C7961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</w:tbl>
    <w:p w14:paraId="789CC0A8" w14:textId="77777777" w:rsidR="00741CC3" w:rsidRPr="008D7337" w:rsidRDefault="00741CC3" w:rsidP="00741CC3">
      <w:pPr>
        <w:rPr>
          <w:rFonts w:ascii="Candara" w:hAnsi="Candara" w:cs="Arial"/>
          <w:sz w:val="16"/>
          <w:szCs w:val="1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49"/>
        <w:gridCol w:w="1483"/>
        <w:gridCol w:w="1679"/>
        <w:gridCol w:w="1377"/>
        <w:gridCol w:w="1262"/>
        <w:gridCol w:w="1164"/>
        <w:gridCol w:w="2687"/>
      </w:tblGrid>
      <w:tr w:rsidR="00741CC3" w:rsidRPr="00741CC3" w14:paraId="501BA10B" w14:textId="77777777" w:rsidTr="00FE40F2">
        <w:tc>
          <w:tcPr>
            <w:tcW w:w="10201" w:type="dxa"/>
            <w:gridSpan w:val="7"/>
          </w:tcPr>
          <w:p w14:paraId="3097F195" w14:textId="77777777" w:rsidR="00741CC3" w:rsidRPr="00741CC3" w:rsidRDefault="00741CC3" w:rsidP="00FE40F2">
            <w:pPr>
              <w:rPr>
                <w:rFonts w:ascii="Candara" w:hAnsi="Candara" w:cs="Arial"/>
                <w:b/>
                <w:lang w:val="en-US"/>
              </w:rPr>
            </w:pPr>
            <w:r w:rsidRPr="00741CC3">
              <w:rPr>
                <w:rFonts w:ascii="Candara" w:hAnsi="Candara" w:cs="Arial"/>
                <w:b/>
                <w:lang w:val="en-US"/>
              </w:rPr>
              <w:t xml:space="preserve">NATIONAL &amp; INTERNATIONAL SHOWS </w:t>
            </w:r>
          </w:p>
        </w:tc>
      </w:tr>
      <w:tr w:rsidR="00EB3A7F" w:rsidRPr="00FF1D34" w14:paraId="560D3C49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2032" w:type="dxa"/>
            <w:gridSpan w:val="2"/>
            <w:shd w:val="clear" w:color="auto" w:fill="EEECE1" w:themeFill="background2"/>
          </w:tcPr>
          <w:p w14:paraId="4EFDFA83" w14:textId="23A3ED85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Pays 1 (p.e. IT)</w:t>
            </w:r>
          </w:p>
        </w:tc>
        <w:tc>
          <w:tcPr>
            <w:tcW w:w="8169" w:type="dxa"/>
            <w:gridSpan w:val="5"/>
            <w:shd w:val="clear" w:color="auto" w:fill="EEECE1" w:themeFill="background2"/>
          </w:tcPr>
          <w:p w14:paraId="0080536D" w14:textId="77777777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</w:p>
        </w:tc>
      </w:tr>
      <w:tr w:rsidR="00EB3A7F" w:rsidRPr="00FF1D34" w14:paraId="0DBA7D02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4CEA57F" w14:textId="748083B4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N°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16AFCA70" w14:textId="7B5FE9DE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Lieu expo</w:t>
            </w:r>
          </w:p>
        </w:tc>
        <w:tc>
          <w:tcPr>
            <w:tcW w:w="1377" w:type="dxa"/>
            <w:shd w:val="clear" w:color="auto" w:fill="EEECE1" w:themeFill="background2"/>
          </w:tcPr>
          <w:p w14:paraId="70F5E13C" w14:textId="59D7F667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Dâte</w:t>
            </w:r>
          </w:p>
        </w:tc>
        <w:tc>
          <w:tcPr>
            <w:tcW w:w="1262" w:type="dxa"/>
            <w:shd w:val="clear" w:color="auto" w:fill="EEECE1" w:themeFill="background2"/>
          </w:tcPr>
          <w:p w14:paraId="23CE9DA1" w14:textId="2C757FBF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Certificat obtenu</w:t>
            </w:r>
          </w:p>
        </w:tc>
        <w:tc>
          <w:tcPr>
            <w:tcW w:w="1164" w:type="dxa"/>
            <w:shd w:val="clear" w:color="auto" w:fill="EEECE1" w:themeFill="background2"/>
          </w:tcPr>
          <w:p w14:paraId="4881F371" w14:textId="04BC4150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>
              <w:rPr>
                <w:rFonts w:ascii="Candara" w:hAnsi="Candara" w:cs="Arial"/>
                <w:b/>
              </w:rPr>
              <w:t>,</w:t>
            </w:r>
            <w:r w:rsidRPr="00FF1D34">
              <w:rPr>
                <w:rFonts w:ascii="Candara" w:hAnsi="Candara" w:cs="Arial"/>
                <w:b/>
              </w:rPr>
              <w:t xml:space="preserve"> BIS</w:t>
            </w:r>
          </w:p>
        </w:tc>
        <w:tc>
          <w:tcPr>
            <w:tcW w:w="2687" w:type="dxa"/>
            <w:shd w:val="clear" w:color="auto" w:fill="EEECE1" w:themeFill="background2"/>
          </w:tcPr>
          <w:p w14:paraId="3C651A9B" w14:textId="4FF71973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Juge</w:t>
            </w:r>
          </w:p>
        </w:tc>
      </w:tr>
      <w:tr w:rsidR="00EB3A7F" w:rsidRPr="00FF1D34" w14:paraId="6D2A7FE7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465A8141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191D780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1A93519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0AE7AB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0A62B99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61E36F1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5E83B1CD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279AEFE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13AF34E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2D94D78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21DD207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D0F2AE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19EE1AB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19DF9495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D48DEB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F94D2C4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3B66A3B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BA3565B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7434C7B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27DE654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14D334CC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153D86B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8A254D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69E93E1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C9BE04E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52F8C157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2C1DF881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4E06E6B8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059D37F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B79185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6FA75CA7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29A628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77C302F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0F5514A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41594A53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9CE11AF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189558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3CA38FC9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9CFE73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7E5F09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7B4C8362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6626CDFF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985389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26D86B3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57961AEF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49429A0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330DC10F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31B41F70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13DC67FF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79B9A652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22E8D3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2EEBCFA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2789B8E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987F040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1F18C222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067A58BC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098E6CB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37ED827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2DB31534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A413D0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3CF779B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092C606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175D10D3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EAAE291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10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1CC285FB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6D9AB59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3353FA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0CD8467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6014C1D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</w:tbl>
    <w:p w14:paraId="164A236F" w14:textId="77777777" w:rsidR="00741CC3" w:rsidRDefault="00741CC3" w:rsidP="00741CC3">
      <w:pPr>
        <w:rPr>
          <w:rFonts w:ascii="Candara" w:hAnsi="Candara" w:cs="Arial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49"/>
        <w:gridCol w:w="1483"/>
        <w:gridCol w:w="1679"/>
        <w:gridCol w:w="1377"/>
        <w:gridCol w:w="1262"/>
        <w:gridCol w:w="1164"/>
        <w:gridCol w:w="2687"/>
      </w:tblGrid>
      <w:tr w:rsidR="00741CC3" w:rsidRPr="00741CC3" w14:paraId="28F6A0B7" w14:textId="77777777" w:rsidTr="00FE40F2">
        <w:tc>
          <w:tcPr>
            <w:tcW w:w="10201" w:type="dxa"/>
            <w:gridSpan w:val="7"/>
          </w:tcPr>
          <w:p w14:paraId="353E0FF3" w14:textId="77777777" w:rsidR="00741CC3" w:rsidRPr="00741CC3" w:rsidRDefault="00741CC3" w:rsidP="00FE40F2">
            <w:pPr>
              <w:rPr>
                <w:rFonts w:ascii="Candara" w:hAnsi="Candara" w:cs="Arial"/>
                <w:b/>
                <w:lang w:val="en-US"/>
              </w:rPr>
            </w:pPr>
            <w:r w:rsidRPr="00741CC3">
              <w:rPr>
                <w:rFonts w:ascii="Candara" w:hAnsi="Candara" w:cs="Arial"/>
                <w:b/>
                <w:lang w:val="en-US"/>
              </w:rPr>
              <w:t xml:space="preserve">NATIONAL &amp; INTERNATIONAL SHOWS </w:t>
            </w:r>
          </w:p>
        </w:tc>
      </w:tr>
      <w:tr w:rsidR="00EB3A7F" w:rsidRPr="00FF1D34" w14:paraId="5DA6928F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2032" w:type="dxa"/>
            <w:gridSpan w:val="2"/>
            <w:shd w:val="clear" w:color="auto" w:fill="EEECE1" w:themeFill="background2"/>
          </w:tcPr>
          <w:p w14:paraId="1880523E" w14:textId="5E760A4F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Pays 1 (p.e. CH)</w:t>
            </w:r>
          </w:p>
        </w:tc>
        <w:tc>
          <w:tcPr>
            <w:tcW w:w="8169" w:type="dxa"/>
            <w:gridSpan w:val="5"/>
            <w:shd w:val="clear" w:color="auto" w:fill="EEECE1" w:themeFill="background2"/>
          </w:tcPr>
          <w:p w14:paraId="0DDFCC20" w14:textId="77777777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</w:p>
        </w:tc>
      </w:tr>
      <w:tr w:rsidR="00EB3A7F" w:rsidRPr="00FF1D34" w14:paraId="43158BB6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A5154DC" w14:textId="7CD66874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N°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D315EC0" w14:textId="5DD80ED6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Lieu expo</w:t>
            </w:r>
          </w:p>
        </w:tc>
        <w:tc>
          <w:tcPr>
            <w:tcW w:w="1377" w:type="dxa"/>
            <w:shd w:val="clear" w:color="auto" w:fill="EEECE1" w:themeFill="background2"/>
          </w:tcPr>
          <w:p w14:paraId="6A0CDBFE" w14:textId="4AA847C5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Dâte</w:t>
            </w:r>
          </w:p>
        </w:tc>
        <w:tc>
          <w:tcPr>
            <w:tcW w:w="1262" w:type="dxa"/>
            <w:shd w:val="clear" w:color="auto" w:fill="EEECE1" w:themeFill="background2"/>
          </w:tcPr>
          <w:p w14:paraId="0A607D03" w14:textId="1A3C25E4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Certificat obtenu</w:t>
            </w:r>
          </w:p>
        </w:tc>
        <w:tc>
          <w:tcPr>
            <w:tcW w:w="1164" w:type="dxa"/>
            <w:shd w:val="clear" w:color="auto" w:fill="EEECE1" w:themeFill="background2"/>
          </w:tcPr>
          <w:p w14:paraId="32A8987C" w14:textId="0E2F7765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 w:rsidRPr="00FF1D34">
              <w:rPr>
                <w:rFonts w:ascii="Candara" w:hAnsi="Candara" w:cs="Arial"/>
                <w:b/>
              </w:rPr>
              <w:t>NOM</w:t>
            </w:r>
            <w:r>
              <w:rPr>
                <w:rFonts w:ascii="Candara" w:hAnsi="Candara" w:cs="Arial"/>
                <w:b/>
              </w:rPr>
              <w:t>,</w:t>
            </w:r>
            <w:r w:rsidRPr="00FF1D34">
              <w:rPr>
                <w:rFonts w:ascii="Candara" w:hAnsi="Candara" w:cs="Arial"/>
                <w:b/>
              </w:rPr>
              <w:t xml:space="preserve"> BIS</w:t>
            </w:r>
          </w:p>
        </w:tc>
        <w:tc>
          <w:tcPr>
            <w:tcW w:w="2687" w:type="dxa"/>
            <w:shd w:val="clear" w:color="auto" w:fill="EEECE1" w:themeFill="background2"/>
          </w:tcPr>
          <w:p w14:paraId="08EE8FF6" w14:textId="0F4F768F" w:rsidR="00EB3A7F" w:rsidRPr="00FF1D34" w:rsidRDefault="00EB3A7F" w:rsidP="00EB3A7F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Juge</w:t>
            </w:r>
          </w:p>
        </w:tc>
      </w:tr>
      <w:tr w:rsidR="00EB3A7F" w:rsidRPr="00FF1D34" w14:paraId="4BD472FF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C9D9990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3518F7F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19EE741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BE92FC9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6BDB152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EC738A2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2BADDAFD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04C79C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2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00E98D29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1AD90FA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143A1E2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4A3DB7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6D27D1F0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0009DFD7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47B6E24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3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E133A0C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52A6B50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607C93A1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2638748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5EDA8414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66067358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5DCF627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4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58DBEEB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862B57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4DD8D167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1E62C3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63B24F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0F06FB33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2083DFB9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5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7E2A6D22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3CA9A2A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52D15FFE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455C7B20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07EC4B07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199630BE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19DF9B1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6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324D6060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5D77245B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EBA9CF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824646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472CB7DB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488E0529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31D896E1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7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5D2115DF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5950E79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0FD0CAE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58047A8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3EDD3D8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6059A827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0B68DAA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8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5099DE16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39E9D78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5AFDE7E0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59B55F0E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1E0C7E65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4AC755A1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6A94DA99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9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6B931824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051200E3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1EB8B5D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2F24EDD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36C55129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  <w:tr w:rsidR="00EB3A7F" w:rsidRPr="00FF1D34" w14:paraId="017AC384" w14:textId="77777777" w:rsidTr="00FE40F2">
        <w:tblPrEx>
          <w:tblBorders>
            <w:top w:val="single" w:sz="4" w:space="0" w:color="C0504D" w:themeColor="accent2"/>
            <w:left w:val="single" w:sz="4" w:space="0" w:color="C0504D" w:themeColor="accent2"/>
            <w:bottom w:val="single" w:sz="4" w:space="0" w:color="C0504D" w:themeColor="accent2"/>
            <w:right w:val="single" w:sz="4" w:space="0" w:color="C0504D" w:themeColor="accent2"/>
            <w:insideH w:val="single" w:sz="4" w:space="0" w:color="C0504D" w:themeColor="accent2"/>
            <w:insideV w:val="single" w:sz="4" w:space="0" w:color="C0504D" w:themeColor="accent2"/>
          </w:tblBorders>
          <w:shd w:val="clear" w:color="auto" w:fill="EEECE1" w:themeFill="background2"/>
        </w:tblPrEx>
        <w:tc>
          <w:tcPr>
            <w:tcW w:w="549" w:type="dxa"/>
            <w:shd w:val="clear" w:color="auto" w:fill="EEECE1" w:themeFill="background2"/>
          </w:tcPr>
          <w:p w14:paraId="5C2CE31E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  <w:r w:rsidRPr="00FF1D34">
              <w:rPr>
                <w:rFonts w:ascii="Candara" w:hAnsi="Candara" w:cs="Arial"/>
              </w:rPr>
              <w:t>10</w:t>
            </w:r>
          </w:p>
        </w:tc>
        <w:tc>
          <w:tcPr>
            <w:tcW w:w="3162" w:type="dxa"/>
            <w:gridSpan w:val="2"/>
            <w:shd w:val="clear" w:color="auto" w:fill="EEECE1" w:themeFill="background2"/>
          </w:tcPr>
          <w:p w14:paraId="4111E9BD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377" w:type="dxa"/>
            <w:shd w:val="clear" w:color="auto" w:fill="EEECE1" w:themeFill="background2"/>
          </w:tcPr>
          <w:p w14:paraId="6740CA74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262" w:type="dxa"/>
            <w:shd w:val="clear" w:color="auto" w:fill="EEECE1" w:themeFill="background2"/>
          </w:tcPr>
          <w:p w14:paraId="3BA3B954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1164" w:type="dxa"/>
            <w:shd w:val="clear" w:color="auto" w:fill="EEECE1" w:themeFill="background2"/>
          </w:tcPr>
          <w:p w14:paraId="1309A8A8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  <w:tc>
          <w:tcPr>
            <w:tcW w:w="2687" w:type="dxa"/>
            <w:shd w:val="clear" w:color="auto" w:fill="EEECE1" w:themeFill="background2"/>
          </w:tcPr>
          <w:p w14:paraId="7497E00A" w14:textId="77777777" w:rsidR="00EB3A7F" w:rsidRPr="00FF1D34" w:rsidRDefault="00EB3A7F" w:rsidP="00EB3A7F">
            <w:pPr>
              <w:rPr>
                <w:rFonts w:ascii="Candara" w:hAnsi="Candara" w:cs="Arial"/>
              </w:rPr>
            </w:pPr>
          </w:p>
        </w:tc>
      </w:tr>
    </w:tbl>
    <w:p w14:paraId="5DAB575F" w14:textId="77777777" w:rsidR="00741CC3" w:rsidRDefault="00741CC3" w:rsidP="00741CC3">
      <w:pPr>
        <w:rPr>
          <w:rFonts w:ascii="Candara" w:hAnsi="Candara" w:cs="Arial"/>
        </w:rPr>
      </w:pPr>
    </w:p>
    <w:p w14:paraId="145201CE" w14:textId="3B439D8C" w:rsidR="00EB3A7F" w:rsidRPr="00EB3A7F" w:rsidRDefault="00EB3A7F" w:rsidP="00EB3A7F">
      <w:pPr>
        <w:rPr>
          <w:rFonts w:ascii="Candara" w:hAnsi="Candara" w:cs="Arial"/>
          <w:lang w:val="fr-FR"/>
        </w:rPr>
      </w:pPr>
      <w:r w:rsidRPr="00EB3A7F">
        <w:rPr>
          <w:rFonts w:ascii="Candara" w:hAnsi="Candara" w:cs="Arial"/>
          <w:lang w:val="fr-FR"/>
        </w:rPr>
        <w:t>N'hésitez pas à reproduire le tableau ci-dessus si vous avez obtenu des certificats dans plus de 5 pays. Un maximum de 10 certificats (résultats optimaux) peuvent être pr</w:t>
      </w:r>
      <w:r>
        <w:rPr>
          <w:rFonts w:ascii="Candara" w:hAnsi="Candara" w:cs="Arial"/>
          <w:lang w:val="fr-FR"/>
        </w:rPr>
        <w:t>is en compte</w:t>
      </w:r>
      <w:r w:rsidRPr="00EB3A7F">
        <w:rPr>
          <w:rFonts w:ascii="Candara" w:hAnsi="Candara" w:cs="Arial"/>
          <w:lang w:val="fr-FR"/>
        </w:rPr>
        <w:t xml:space="preserve"> par pays.</w:t>
      </w:r>
    </w:p>
    <w:p w14:paraId="65B8BBF0" w14:textId="77777777" w:rsidR="00A7024A" w:rsidRPr="00EB3A7F" w:rsidRDefault="00A7024A" w:rsidP="00D341A8">
      <w:pPr>
        <w:rPr>
          <w:rFonts w:ascii="Candara" w:hAnsi="Candara" w:cs="Arial"/>
          <w:lang w:val="fr-FR"/>
        </w:rPr>
      </w:pPr>
    </w:p>
    <w:p w14:paraId="3A7140F0" w14:textId="77777777" w:rsidR="00A7024A" w:rsidRPr="00EB3A7F" w:rsidRDefault="00A7024A" w:rsidP="00D341A8">
      <w:pPr>
        <w:rPr>
          <w:rFonts w:ascii="Candara" w:hAnsi="Candara" w:cs="Arial"/>
          <w:sz w:val="22"/>
          <w:szCs w:val="22"/>
          <w:lang w:val="fr-FR"/>
        </w:rPr>
      </w:pPr>
    </w:p>
    <w:sectPr w:rsidR="00A7024A" w:rsidRPr="00EB3A7F" w:rsidSect="00F15A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42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1B8F" w14:textId="77777777" w:rsidR="00BB3CEF" w:rsidRDefault="00BB3CEF">
      <w:r>
        <w:separator/>
      </w:r>
    </w:p>
  </w:endnote>
  <w:endnote w:type="continuationSeparator" w:id="0">
    <w:p w14:paraId="7CFFBE3F" w14:textId="77777777" w:rsidR="00BB3CEF" w:rsidRDefault="00BB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0182E" w14:textId="77777777" w:rsidR="00EB3A7F" w:rsidRDefault="00EB3A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A1B4" w14:textId="6A79A78B" w:rsidR="003D01B5" w:rsidRDefault="003D01B5" w:rsidP="003D01B5">
    <w:pPr>
      <w:pStyle w:val="Footer"/>
      <w:jc w:val="center"/>
      <w:rPr>
        <w:rFonts w:ascii="Candara" w:hAnsi="Candara" w:cstheme="minorHAnsi"/>
        <w:sz w:val="22"/>
        <w:szCs w:val="22"/>
      </w:rPr>
    </w:pPr>
    <w:r>
      <w:rPr>
        <w:rFonts w:ascii="Candara" w:hAnsi="Candara" w:cstheme="minorHAnsi"/>
        <w:sz w:val="22"/>
        <w:szCs w:val="22"/>
      </w:rPr>
      <w:t xml:space="preserve">Tiensesteenweg 121, 3380 Glabbeek - </w:t>
    </w:r>
    <w:r w:rsidR="00EB3A7F">
      <w:rPr>
        <w:rFonts w:ascii="Candara" w:hAnsi="Candara" w:cstheme="minorHAnsi"/>
        <w:sz w:val="22"/>
        <w:szCs w:val="22"/>
      </w:rPr>
      <w:t>TVA</w:t>
    </w:r>
    <w:r>
      <w:rPr>
        <w:rFonts w:ascii="Candara" w:hAnsi="Candara" w:cstheme="minorHAnsi"/>
        <w:sz w:val="22"/>
        <w:szCs w:val="22"/>
      </w:rPr>
      <w:t xml:space="preserve"> nr. BE  0897 851 596 - </w:t>
    </w:r>
    <w:hyperlink r:id="rId1" w:history="1">
      <w:r>
        <w:rPr>
          <w:rStyle w:val="Hyperlink"/>
          <w:rFonts w:ascii="Candara" w:hAnsi="Candara" w:cstheme="minorHAnsi"/>
          <w:sz w:val="22"/>
          <w:szCs w:val="22"/>
        </w:rPr>
        <w:t>www.felisbelgica.be</w:t>
      </w:r>
    </w:hyperlink>
    <w:r>
      <w:rPr>
        <w:rFonts w:ascii="Candara" w:hAnsi="Candara" w:cstheme="minorHAnsi"/>
        <w:sz w:val="22"/>
        <w:szCs w:val="22"/>
      </w:rPr>
      <w:t xml:space="preserve"> </w:t>
    </w:r>
  </w:p>
  <w:p w14:paraId="6D9553F9" w14:textId="77777777" w:rsidR="0083161A" w:rsidRPr="003D01B5" w:rsidRDefault="0083161A" w:rsidP="003D01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7C4C" w14:textId="77777777" w:rsidR="00EB3A7F" w:rsidRDefault="00EB3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57CB" w14:textId="77777777" w:rsidR="00BB3CEF" w:rsidRDefault="00BB3CEF">
      <w:r>
        <w:separator/>
      </w:r>
    </w:p>
  </w:footnote>
  <w:footnote w:type="continuationSeparator" w:id="0">
    <w:p w14:paraId="34BAE53D" w14:textId="77777777" w:rsidR="00BB3CEF" w:rsidRDefault="00BB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C27D" w14:textId="77777777" w:rsidR="0083161A" w:rsidRDefault="0083161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9660" w14:textId="77777777" w:rsidR="003D01B5" w:rsidRDefault="003D01B5" w:rsidP="003D01B5">
    <w:pPr>
      <w:pStyle w:val="Header"/>
      <w:tabs>
        <w:tab w:val="left" w:pos="3060"/>
      </w:tabs>
      <w:jc w:val="center"/>
      <w:rPr>
        <w:rFonts w:ascii="Myriad Pro" w:hAnsi="Myriad Pro" w:cs="Arial"/>
        <w:b/>
        <w:color w:val="0F243E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A4E8EE4" wp14:editId="22CC9C51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2583815" cy="962025"/>
          <wp:effectExtent l="0" t="0" r="6985" b="9525"/>
          <wp:wrapThrough wrapText="bothSides">
            <wp:wrapPolygon edited="0">
              <wp:start x="0" y="0"/>
              <wp:lineTo x="0" y="21386"/>
              <wp:lineTo x="21499" y="21386"/>
              <wp:lineTo x="21499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81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E95A0F3" wp14:editId="6D4C55BA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555625" cy="551180"/>
          <wp:effectExtent l="0" t="0" r="0" b="1270"/>
          <wp:wrapTight wrapText="bothSides">
            <wp:wrapPolygon edited="0">
              <wp:start x="0" y="0"/>
              <wp:lineTo x="0" y="20903"/>
              <wp:lineTo x="20736" y="20903"/>
              <wp:lineTo x="2073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0CF8C" w14:textId="6B04F4B8" w:rsidR="003D01B5" w:rsidRDefault="003D01B5" w:rsidP="003D01B5">
    <w:pPr>
      <w:pStyle w:val="Header"/>
      <w:tabs>
        <w:tab w:val="clear" w:pos="4536"/>
        <w:tab w:val="left" w:pos="3060"/>
        <w:tab w:val="left" w:pos="3261"/>
        <w:tab w:val="center" w:pos="5103"/>
      </w:tabs>
      <w:rPr>
        <w:rFonts w:ascii="Candara" w:hAnsi="Candara" w:cs="Arial"/>
        <w:b/>
        <w:color w:val="0F243E"/>
        <w:sz w:val="28"/>
        <w:szCs w:val="28"/>
      </w:rPr>
    </w:pPr>
    <w:r>
      <w:rPr>
        <w:rFonts w:ascii="Myriad Pro" w:hAnsi="Myriad Pro" w:cs="Arial"/>
        <w:color w:val="0F243E"/>
        <w:sz w:val="28"/>
        <w:szCs w:val="28"/>
      </w:rPr>
      <w:tab/>
    </w:r>
    <w:r>
      <w:rPr>
        <w:rFonts w:ascii="Myriad Pro" w:hAnsi="Myriad Pro" w:cs="Arial"/>
        <w:color w:val="0F243E"/>
        <w:sz w:val="28"/>
        <w:szCs w:val="28"/>
      </w:rPr>
      <w:tab/>
    </w:r>
    <w:r w:rsidR="00C71ADD">
      <w:rPr>
        <w:rFonts w:ascii="Candara" w:hAnsi="Candara" w:cs="Arial"/>
        <w:b/>
        <w:color w:val="0F243E"/>
        <w:sz w:val="36"/>
        <w:szCs w:val="28"/>
      </w:rPr>
      <w:t>International Winner</w:t>
    </w:r>
  </w:p>
  <w:p w14:paraId="60531F08" w14:textId="54063B77" w:rsidR="003D01B5" w:rsidRPr="00741CC3" w:rsidRDefault="003D01B5" w:rsidP="00741CC3">
    <w:pPr>
      <w:pStyle w:val="Header"/>
      <w:tabs>
        <w:tab w:val="left" w:pos="3060"/>
        <w:tab w:val="left" w:pos="3261"/>
      </w:tabs>
      <w:rPr>
        <w:rFonts w:ascii="Candara" w:hAnsi="Candara" w:cs="Arial"/>
        <w:color w:val="0F243E"/>
        <w:sz w:val="28"/>
        <w:szCs w:val="28"/>
      </w:rPr>
    </w:pPr>
    <w:r>
      <w:rPr>
        <w:rFonts w:ascii="Candara" w:hAnsi="Candara" w:cs="Arial"/>
        <w:color w:val="0F243E"/>
        <w:sz w:val="28"/>
        <w:szCs w:val="28"/>
      </w:rPr>
      <w:tab/>
    </w:r>
    <w:r>
      <w:rPr>
        <w:rFonts w:ascii="Candara" w:hAnsi="Candara" w:cs="Arial"/>
        <w:color w:val="0F243E"/>
        <w:sz w:val="28"/>
        <w:szCs w:val="28"/>
      </w:rPr>
      <w:tab/>
      <w:t xml:space="preserve">v. </w:t>
    </w:r>
    <w:r w:rsidR="00A7024A">
      <w:rPr>
        <w:rFonts w:ascii="Candara" w:hAnsi="Candara" w:cs="Arial"/>
        <w:color w:val="0F243E"/>
        <w:sz w:val="28"/>
        <w:szCs w:val="28"/>
      </w:rPr>
      <w:t>26</w:t>
    </w:r>
    <w:r w:rsidR="00662008">
      <w:rPr>
        <w:rFonts w:ascii="Candara" w:hAnsi="Candara" w:cs="Arial"/>
        <w:color w:val="0F243E"/>
        <w:sz w:val="28"/>
        <w:szCs w:val="28"/>
      </w:rPr>
      <w:t>/</w:t>
    </w:r>
    <w:r w:rsidR="00A7024A">
      <w:rPr>
        <w:rFonts w:ascii="Candara" w:hAnsi="Candara" w:cs="Arial"/>
        <w:color w:val="0F243E"/>
        <w:sz w:val="28"/>
        <w:szCs w:val="28"/>
      </w:rPr>
      <w:t>11</w:t>
    </w:r>
    <w:r w:rsidR="00662008">
      <w:rPr>
        <w:rFonts w:ascii="Candara" w:hAnsi="Candara" w:cs="Arial"/>
        <w:color w:val="0F243E"/>
        <w:sz w:val="28"/>
        <w:szCs w:val="28"/>
      </w:rPr>
      <w:t>/202</w:t>
    </w:r>
    <w:r w:rsidR="00741CC3">
      <w:rPr>
        <w:rFonts w:ascii="Candara" w:hAnsi="Candara" w:cs="Arial"/>
        <w:color w:val="0F243E"/>
        <w:sz w:val="28"/>
        <w:szCs w:val="2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07AC" w14:textId="77777777" w:rsidR="00EB3A7F" w:rsidRDefault="00EB3A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68A"/>
    <w:multiLevelType w:val="hybridMultilevel"/>
    <w:tmpl w:val="678494F0"/>
    <w:lvl w:ilvl="0" w:tplc="00E48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63A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A3D"/>
    <w:multiLevelType w:val="hybridMultilevel"/>
    <w:tmpl w:val="0832B2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49B"/>
    <w:multiLevelType w:val="hybridMultilevel"/>
    <w:tmpl w:val="0DBC5BC6"/>
    <w:lvl w:ilvl="0" w:tplc="BF00DEA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2B7F"/>
    <w:multiLevelType w:val="hybridMultilevel"/>
    <w:tmpl w:val="49BE50D2"/>
    <w:lvl w:ilvl="0" w:tplc="B7C4685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13B5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5DA5"/>
    <w:multiLevelType w:val="hybridMultilevel"/>
    <w:tmpl w:val="4A480CAE"/>
    <w:lvl w:ilvl="0" w:tplc="088AE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A81CEE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9075E47"/>
    <w:multiLevelType w:val="hybridMultilevel"/>
    <w:tmpl w:val="E4F08D4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F5FAC"/>
    <w:multiLevelType w:val="hybridMultilevel"/>
    <w:tmpl w:val="1C0C5868"/>
    <w:lvl w:ilvl="0" w:tplc="3AB0D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342D3"/>
    <w:multiLevelType w:val="hybridMultilevel"/>
    <w:tmpl w:val="41640F44"/>
    <w:lvl w:ilvl="0" w:tplc="E9EC8CBA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1244EC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1A65EDF"/>
    <w:multiLevelType w:val="hybridMultilevel"/>
    <w:tmpl w:val="E380364E"/>
    <w:lvl w:ilvl="0" w:tplc="401E0B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F6ECE"/>
    <w:multiLevelType w:val="hybridMultilevel"/>
    <w:tmpl w:val="9744B8B4"/>
    <w:lvl w:ilvl="0" w:tplc="61486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30B2D"/>
    <w:multiLevelType w:val="hybridMultilevel"/>
    <w:tmpl w:val="90EC550A"/>
    <w:lvl w:ilvl="0" w:tplc="14020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B9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21308">
    <w:abstractNumId w:val="14"/>
  </w:num>
  <w:num w:numId="2" w16cid:durableId="86512016">
    <w:abstractNumId w:val="13"/>
  </w:num>
  <w:num w:numId="3" w16cid:durableId="1332098805">
    <w:abstractNumId w:val="3"/>
  </w:num>
  <w:num w:numId="4" w16cid:durableId="297685005">
    <w:abstractNumId w:val="4"/>
  </w:num>
  <w:num w:numId="5" w16cid:durableId="695352587">
    <w:abstractNumId w:val="6"/>
  </w:num>
  <w:num w:numId="6" w16cid:durableId="332726773">
    <w:abstractNumId w:val="2"/>
  </w:num>
  <w:num w:numId="7" w16cid:durableId="2054767726">
    <w:abstractNumId w:val="5"/>
  </w:num>
  <w:num w:numId="8" w16cid:durableId="1890073384">
    <w:abstractNumId w:val="7"/>
  </w:num>
  <w:num w:numId="9" w16cid:durableId="762722104">
    <w:abstractNumId w:val="11"/>
  </w:num>
  <w:num w:numId="10" w16cid:durableId="120616441">
    <w:abstractNumId w:val="0"/>
  </w:num>
  <w:num w:numId="11" w16cid:durableId="1505972928">
    <w:abstractNumId w:val="1"/>
  </w:num>
  <w:num w:numId="12" w16cid:durableId="2124958214">
    <w:abstractNumId w:val="12"/>
  </w:num>
  <w:num w:numId="13" w16cid:durableId="1345478552">
    <w:abstractNumId w:val="9"/>
  </w:num>
  <w:num w:numId="14" w16cid:durableId="45643646">
    <w:abstractNumId w:val="8"/>
  </w:num>
  <w:num w:numId="15" w16cid:durableId="175926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63"/>
    <w:rsid w:val="00006272"/>
    <w:rsid w:val="00006607"/>
    <w:rsid w:val="00014231"/>
    <w:rsid w:val="000152D5"/>
    <w:rsid w:val="00023663"/>
    <w:rsid w:val="000266F2"/>
    <w:rsid w:val="000361F3"/>
    <w:rsid w:val="0004225A"/>
    <w:rsid w:val="0004469A"/>
    <w:rsid w:val="0004740F"/>
    <w:rsid w:val="00060A9A"/>
    <w:rsid w:val="000641C3"/>
    <w:rsid w:val="0008230C"/>
    <w:rsid w:val="00086143"/>
    <w:rsid w:val="00087AB0"/>
    <w:rsid w:val="00087E83"/>
    <w:rsid w:val="00093CE5"/>
    <w:rsid w:val="00094B85"/>
    <w:rsid w:val="000B0866"/>
    <w:rsid w:val="000D1EE2"/>
    <w:rsid w:val="000E3550"/>
    <w:rsid w:val="000F3B4E"/>
    <w:rsid w:val="00101760"/>
    <w:rsid w:val="00112544"/>
    <w:rsid w:val="001149D1"/>
    <w:rsid w:val="001235D8"/>
    <w:rsid w:val="00123763"/>
    <w:rsid w:val="00131B96"/>
    <w:rsid w:val="00143196"/>
    <w:rsid w:val="00147D01"/>
    <w:rsid w:val="00162DCC"/>
    <w:rsid w:val="001858FD"/>
    <w:rsid w:val="00187939"/>
    <w:rsid w:val="001924A1"/>
    <w:rsid w:val="00197AC6"/>
    <w:rsid w:val="001A199A"/>
    <w:rsid w:val="001E1A0D"/>
    <w:rsid w:val="001F0FA5"/>
    <w:rsid w:val="0020249D"/>
    <w:rsid w:val="00203853"/>
    <w:rsid w:val="00203D15"/>
    <w:rsid w:val="002176EC"/>
    <w:rsid w:val="00221C13"/>
    <w:rsid w:val="00256EAB"/>
    <w:rsid w:val="00273CDC"/>
    <w:rsid w:val="00273E00"/>
    <w:rsid w:val="00276049"/>
    <w:rsid w:val="00286B4A"/>
    <w:rsid w:val="00286E38"/>
    <w:rsid w:val="002A591C"/>
    <w:rsid w:val="002B40E5"/>
    <w:rsid w:val="002D08BC"/>
    <w:rsid w:val="00302288"/>
    <w:rsid w:val="003156E2"/>
    <w:rsid w:val="0032298C"/>
    <w:rsid w:val="00327A9A"/>
    <w:rsid w:val="0034578D"/>
    <w:rsid w:val="003476AD"/>
    <w:rsid w:val="003552E8"/>
    <w:rsid w:val="00372A1E"/>
    <w:rsid w:val="003B2A3D"/>
    <w:rsid w:val="003C202A"/>
    <w:rsid w:val="003D01B5"/>
    <w:rsid w:val="003D39C5"/>
    <w:rsid w:val="003D3A4D"/>
    <w:rsid w:val="003D71A0"/>
    <w:rsid w:val="00405A3B"/>
    <w:rsid w:val="00432900"/>
    <w:rsid w:val="00444BD8"/>
    <w:rsid w:val="00450FFF"/>
    <w:rsid w:val="004906E0"/>
    <w:rsid w:val="004A6367"/>
    <w:rsid w:val="004B3062"/>
    <w:rsid w:val="004C2FE9"/>
    <w:rsid w:val="004D2BAE"/>
    <w:rsid w:val="004D480E"/>
    <w:rsid w:val="004F6AB8"/>
    <w:rsid w:val="004F6BDB"/>
    <w:rsid w:val="0050169D"/>
    <w:rsid w:val="00503428"/>
    <w:rsid w:val="00506F38"/>
    <w:rsid w:val="00507713"/>
    <w:rsid w:val="00514103"/>
    <w:rsid w:val="005175E3"/>
    <w:rsid w:val="00525142"/>
    <w:rsid w:val="0053218B"/>
    <w:rsid w:val="005363CD"/>
    <w:rsid w:val="00564F5B"/>
    <w:rsid w:val="0058535C"/>
    <w:rsid w:val="005916BC"/>
    <w:rsid w:val="005A0C5C"/>
    <w:rsid w:val="005C3B33"/>
    <w:rsid w:val="005C7394"/>
    <w:rsid w:val="005E3C3F"/>
    <w:rsid w:val="005F02D5"/>
    <w:rsid w:val="00604861"/>
    <w:rsid w:val="00613D4D"/>
    <w:rsid w:val="00626DE0"/>
    <w:rsid w:val="006304D3"/>
    <w:rsid w:val="0064152F"/>
    <w:rsid w:val="00651613"/>
    <w:rsid w:val="00662008"/>
    <w:rsid w:val="0066582A"/>
    <w:rsid w:val="00680449"/>
    <w:rsid w:val="00691D88"/>
    <w:rsid w:val="00697B06"/>
    <w:rsid w:val="006B2FE7"/>
    <w:rsid w:val="006C7F3C"/>
    <w:rsid w:val="006D623D"/>
    <w:rsid w:val="00700B8D"/>
    <w:rsid w:val="0071004F"/>
    <w:rsid w:val="00725779"/>
    <w:rsid w:val="007270D6"/>
    <w:rsid w:val="00734A9E"/>
    <w:rsid w:val="00741CC3"/>
    <w:rsid w:val="00747E0A"/>
    <w:rsid w:val="00750C46"/>
    <w:rsid w:val="00751D56"/>
    <w:rsid w:val="00755F02"/>
    <w:rsid w:val="007673A3"/>
    <w:rsid w:val="007926D2"/>
    <w:rsid w:val="007A659A"/>
    <w:rsid w:val="007A7302"/>
    <w:rsid w:val="007A7725"/>
    <w:rsid w:val="007B617E"/>
    <w:rsid w:val="007C1B23"/>
    <w:rsid w:val="007C405F"/>
    <w:rsid w:val="007D0094"/>
    <w:rsid w:val="007F60AE"/>
    <w:rsid w:val="008023DF"/>
    <w:rsid w:val="00804A96"/>
    <w:rsid w:val="00814347"/>
    <w:rsid w:val="00823D3F"/>
    <w:rsid w:val="00830FB9"/>
    <w:rsid w:val="0083161A"/>
    <w:rsid w:val="008530B5"/>
    <w:rsid w:val="00863795"/>
    <w:rsid w:val="00877525"/>
    <w:rsid w:val="0088360C"/>
    <w:rsid w:val="00887104"/>
    <w:rsid w:val="0089771C"/>
    <w:rsid w:val="00897F82"/>
    <w:rsid w:val="008B4745"/>
    <w:rsid w:val="008C18DE"/>
    <w:rsid w:val="008D6263"/>
    <w:rsid w:val="008D7337"/>
    <w:rsid w:val="008F2002"/>
    <w:rsid w:val="0091647B"/>
    <w:rsid w:val="009166A8"/>
    <w:rsid w:val="00922976"/>
    <w:rsid w:val="009364BF"/>
    <w:rsid w:val="009549FE"/>
    <w:rsid w:val="00977D15"/>
    <w:rsid w:val="00984129"/>
    <w:rsid w:val="009A1B93"/>
    <w:rsid w:val="009A567C"/>
    <w:rsid w:val="009A6575"/>
    <w:rsid w:val="009A6C11"/>
    <w:rsid w:val="009B5297"/>
    <w:rsid w:val="009D797D"/>
    <w:rsid w:val="00A42B50"/>
    <w:rsid w:val="00A558CA"/>
    <w:rsid w:val="00A7024A"/>
    <w:rsid w:val="00A708B5"/>
    <w:rsid w:val="00A812E6"/>
    <w:rsid w:val="00A902B4"/>
    <w:rsid w:val="00A97E56"/>
    <w:rsid w:val="00AB08C1"/>
    <w:rsid w:val="00AB31AF"/>
    <w:rsid w:val="00AB3EB3"/>
    <w:rsid w:val="00AB57ED"/>
    <w:rsid w:val="00AC1210"/>
    <w:rsid w:val="00AE27E5"/>
    <w:rsid w:val="00AF6091"/>
    <w:rsid w:val="00AF7A80"/>
    <w:rsid w:val="00B16F9A"/>
    <w:rsid w:val="00B34914"/>
    <w:rsid w:val="00B35185"/>
    <w:rsid w:val="00B41573"/>
    <w:rsid w:val="00B44A13"/>
    <w:rsid w:val="00B5352F"/>
    <w:rsid w:val="00B55A00"/>
    <w:rsid w:val="00B63641"/>
    <w:rsid w:val="00B76B70"/>
    <w:rsid w:val="00B81054"/>
    <w:rsid w:val="00B82F96"/>
    <w:rsid w:val="00BA470B"/>
    <w:rsid w:val="00BA540A"/>
    <w:rsid w:val="00BB3CEF"/>
    <w:rsid w:val="00BB5920"/>
    <w:rsid w:val="00BB6001"/>
    <w:rsid w:val="00BC728B"/>
    <w:rsid w:val="00BD225E"/>
    <w:rsid w:val="00BD5C3C"/>
    <w:rsid w:val="00BF1026"/>
    <w:rsid w:val="00BF6E72"/>
    <w:rsid w:val="00C211C5"/>
    <w:rsid w:val="00C31351"/>
    <w:rsid w:val="00C3763F"/>
    <w:rsid w:val="00C44A7F"/>
    <w:rsid w:val="00C46AA4"/>
    <w:rsid w:val="00C641FB"/>
    <w:rsid w:val="00C71ADD"/>
    <w:rsid w:val="00C82CE2"/>
    <w:rsid w:val="00C97851"/>
    <w:rsid w:val="00CC03D1"/>
    <w:rsid w:val="00CD68D2"/>
    <w:rsid w:val="00CE6162"/>
    <w:rsid w:val="00CF1737"/>
    <w:rsid w:val="00CF54DC"/>
    <w:rsid w:val="00CF6F00"/>
    <w:rsid w:val="00CF7D05"/>
    <w:rsid w:val="00D057EF"/>
    <w:rsid w:val="00D0752C"/>
    <w:rsid w:val="00D12896"/>
    <w:rsid w:val="00D227DE"/>
    <w:rsid w:val="00D27119"/>
    <w:rsid w:val="00D32895"/>
    <w:rsid w:val="00D341A8"/>
    <w:rsid w:val="00D63688"/>
    <w:rsid w:val="00D873E5"/>
    <w:rsid w:val="00D87A34"/>
    <w:rsid w:val="00DB0D2D"/>
    <w:rsid w:val="00DB2EEA"/>
    <w:rsid w:val="00DB44EC"/>
    <w:rsid w:val="00DC4407"/>
    <w:rsid w:val="00DC48BA"/>
    <w:rsid w:val="00DD3F24"/>
    <w:rsid w:val="00DD6B98"/>
    <w:rsid w:val="00DE1F40"/>
    <w:rsid w:val="00DF56BC"/>
    <w:rsid w:val="00E0269F"/>
    <w:rsid w:val="00E27E42"/>
    <w:rsid w:val="00E36AA2"/>
    <w:rsid w:val="00E50B00"/>
    <w:rsid w:val="00E84C2D"/>
    <w:rsid w:val="00E927FD"/>
    <w:rsid w:val="00EA2549"/>
    <w:rsid w:val="00EA52A9"/>
    <w:rsid w:val="00EB3A7F"/>
    <w:rsid w:val="00EE148E"/>
    <w:rsid w:val="00EE7DAF"/>
    <w:rsid w:val="00EF0665"/>
    <w:rsid w:val="00EF2908"/>
    <w:rsid w:val="00F035BD"/>
    <w:rsid w:val="00F05596"/>
    <w:rsid w:val="00F15A9E"/>
    <w:rsid w:val="00F31EB1"/>
    <w:rsid w:val="00F417B0"/>
    <w:rsid w:val="00F50807"/>
    <w:rsid w:val="00F61FD8"/>
    <w:rsid w:val="00F83F82"/>
    <w:rsid w:val="00F8450B"/>
    <w:rsid w:val="00F904F4"/>
    <w:rsid w:val="00F9241F"/>
    <w:rsid w:val="00F955A5"/>
    <w:rsid w:val="00FA69A6"/>
    <w:rsid w:val="00FA79A5"/>
    <w:rsid w:val="00FB5026"/>
    <w:rsid w:val="00FB69B4"/>
    <w:rsid w:val="00FF1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BE393"/>
  <w15:docId w15:val="{3E4FCC9D-E683-44A8-BE9E-F918425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9E"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F15A9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">
    <w:name w:val="u"/>
    <w:basedOn w:val="DefaultParagraphFont"/>
    <w:rsid w:val="00F15A9E"/>
  </w:style>
  <w:style w:type="character" w:styleId="Hyperlink">
    <w:name w:val="Hyperlink"/>
    <w:basedOn w:val="DefaultParagraphFont"/>
    <w:semiHidden/>
    <w:rsid w:val="00F15A9E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F15A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rsid w:val="00F15A9E"/>
    <w:rPr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semiHidden/>
    <w:rsid w:val="00F15A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rsid w:val="00F15A9E"/>
    <w:rPr>
      <w:sz w:val="24"/>
      <w:szCs w:val="24"/>
      <w:lang w:val="nl-NL" w:eastAsia="nl-NL"/>
    </w:rPr>
  </w:style>
  <w:style w:type="paragraph" w:customStyle="1" w:styleId="stijl4">
    <w:name w:val="stijl4"/>
    <w:basedOn w:val="Normal"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36"/>
      <w:szCs w:val="36"/>
      <w:lang w:val="en-GB" w:eastAsia="en-US"/>
    </w:rPr>
  </w:style>
  <w:style w:type="paragraph" w:styleId="NormalWeb">
    <w:name w:val="Normal (Web)"/>
    <w:basedOn w:val="Normal"/>
    <w:uiPriority w:val="99"/>
    <w:semiHidden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stijl41">
    <w:name w:val="stijl41"/>
    <w:basedOn w:val="DefaultParagraphFont"/>
    <w:rsid w:val="00F15A9E"/>
    <w:rPr>
      <w:color w:val="000000"/>
      <w:sz w:val="36"/>
      <w:szCs w:val="36"/>
    </w:rPr>
  </w:style>
  <w:style w:type="character" w:styleId="Strong">
    <w:name w:val="Strong"/>
    <w:basedOn w:val="DefaultParagraphFont"/>
    <w:uiPriority w:val="22"/>
    <w:qFormat/>
    <w:rsid w:val="00F15A9E"/>
    <w:rPr>
      <w:b/>
      <w:bCs/>
    </w:rPr>
  </w:style>
  <w:style w:type="character" w:styleId="FollowedHyperlink">
    <w:name w:val="FollowedHyperlink"/>
    <w:basedOn w:val="DefaultParagraphFont"/>
    <w:semiHidden/>
    <w:rsid w:val="00F15A9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E6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D8"/>
    <w:rPr>
      <w:rFonts w:ascii="Tahoma" w:hAnsi="Tahoma" w:cs="Tahoma"/>
      <w:sz w:val="16"/>
      <w:szCs w:val="16"/>
      <w:lang w:val="nl-NL" w:eastAsia="nl-NL"/>
    </w:rPr>
  </w:style>
  <w:style w:type="table" w:styleId="TableGrid">
    <w:name w:val="Table Grid"/>
    <w:basedOn w:val="TableNormal"/>
    <w:uiPriority w:val="59"/>
    <w:rsid w:val="0027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049"/>
    <w:rPr>
      <w:color w:val="808080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F31EB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semiHidden/>
    <w:rsid w:val="003D01B5"/>
    <w:rPr>
      <w:sz w:val="24"/>
      <w:szCs w:val="24"/>
      <w:lang w:val="nl-NL" w:eastAsia="nl-NL"/>
    </w:rPr>
  </w:style>
  <w:style w:type="character" w:customStyle="1" w:styleId="FooterChar">
    <w:name w:val="Footer Char"/>
    <w:basedOn w:val="DefaultParagraphFont"/>
    <w:link w:val="Footer"/>
    <w:semiHidden/>
    <w:rsid w:val="003D01B5"/>
    <w:rPr>
      <w:sz w:val="24"/>
      <w:szCs w:val="24"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B63641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99"/>
    <w:rsid w:val="00626D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80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367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27271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0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709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250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544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031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91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889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44284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5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09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22945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0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47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1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443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97591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1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427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7538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653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7913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75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515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@felisbelgica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lisbelgica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ri\Documents\Felis%20Belgica\01%20Secretariaat\05%20Formulieren\FBE%20aanvraag%20stambomen%2020140125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66A0-E4DC-45EA-A6B3-AB4DADEA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FBE aanvraag stambomen 20140125.dotx</Template>
  <TotalTime>1</TotalTime>
  <Pages>3</Pages>
  <Words>359</Words>
  <Characters>1696</Characters>
  <Application>Microsoft Office Word</Application>
  <DocSecurity>0</DocSecurity>
  <Lines>38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Felis Belgica vzw     Ondernemingsnummer: 897 851 596</vt:lpstr>
      <vt:lpstr>                                            Felis Belgica vzw     Ondernemingsnummer: 897 851 596</vt:lpstr>
    </vt:vector>
  </TitlesOfParts>
  <Company>Home</Company>
  <LinksUpToDate>false</LinksUpToDate>
  <CharactersWithSpaces>2029</CharactersWithSpaces>
  <SharedDoc>false</SharedDoc>
  <HLinks>
    <vt:vector size="36" baseType="variant">
      <vt:variant>
        <vt:i4>6160446</vt:i4>
      </vt:variant>
      <vt:variant>
        <vt:i4>15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12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9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  <vt:variant>
        <vt:i4>6160446</vt:i4>
      </vt:variant>
      <vt:variant>
        <vt:i4>6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Felis Belgica vzw     Ondernemingsnummer: 897 851 596</dc:title>
  <dc:creator>Kathorse</dc:creator>
  <cp:lastModifiedBy>DUPONT Stephanie</cp:lastModifiedBy>
  <cp:revision>4</cp:revision>
  <cp:lastPrinted>2013-01-31T15:42:00Z</cp:lastPrinted>
  <dcterms:created xsi:type="dcterms:W3CDTF">2025-11-28T18:21:00Z</dcterms:created>
  <dcterms:modified xsi:type="dcterms:W3CDTF">2025-11-29T10:06:00Z</dcterms:modified>
</cp:coreProperties>
</file>