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780D" w14:textId="77777777" w:rsidR="00697B06" w:rsidRPr="003F3CF2" w:rsidRDefault="00AB3EB3" w:rsidP="004B3062">
      <w:pPr>
        <w:rPr>
          <w:rFonts w:ascii="Candara" w:hAnsi="Candara" w:cs="Arial"/>
          <w:sz w:val="2"/>
        </w:rPr>
      </w:pPr>
      <w:r w:rsidRPr="003F3CF2">
        <w:rPr>
          <w:rFonts w:ascii="Candara" w:hAnsi="Candara" w:cs="Arial"/>
          <w:sz w:val="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510B7" w:rsidRPr="003F3CF2" w14:paraId="47892F1C" w14:textId="77777777" w:rsidTr="00B510B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6273" w14:textId="63465AD6" w:rsidR="00B510B7" w:rsidRPr="003F3CF2" w:rsidRDefault="00B510B7" w:rsidP="00F70D03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Dit document </w:t>
            </w:r>
            <w:r w:rsidR="00E37BF6" w:rsidRPr="003F3CF2">
              <w:rPr>
                <w:rFonts w:ascii="Candara" w:hAnsi="Candara" w:cs="Arial"/>
                <w:b/>
                <w:sz w:val="22"/>
                <w:szCs w:val="22"/>
              </w:rPr>
              <w:t>kan gebruikt worden om in lijn met art. 19 §2 aan te tonen dat de gebruikte fokdieren gezond zijn</w:t>
            </w:r>
            <w:r w:rsidRPr="003F3CF2">
              <w:rPr>
                <w:rFonts w:ascii="Candara" w:hAnsi="Candara" w:cs="Arial"/>
                <w:b/>
                <w:sz w:val="22"/>
                <w:szCs w:val="22"/>
              </w:rPr>
              <w:t>.</w:t>
            </w:r>
            <w:r w:rsidR="00F70D03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623" w14:textId="0BBA0F67" w:rsidR="00B510B7" w:rsidRPr="003F3CF2" w:rsidRDefault="00E37BF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 w:cs="Arial"/>
                <w:b/>
                <w:sz w:val="22"/>
                <w:szCs w:val="22"/>
              </w:rPr>
              <w:t>U kan dit overmaken aan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  <w:proofErr w:type="spellStart"/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>aan</w:t>
            </w:r>
            <w:proofErr w:type="spellEnd"/>
            <w:r w:rsidR="00B510B7" w:rsidRPr="003F3CF2">
              <w:rPr>
                <w:rFonts w:ascii="Candara" w:hAnsi="Candara" w:cs="Arial"/>
                <w:b/>
                <w:sz w:val="22"/>
                <w:szCs w:val="22"/>
              </w:rPr>
              <w:t>:</w:t>
            </w:r>
          </w:p>
          <w:p w14:paraId="5BCF26F8" w14:textId="1BF7D6A0" w:rsidR="00B510B7" w:rsidRPr="003F3CF2" w:rsidRDefault="003F3CF2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en-US"/>
              </w:rPr>
            </w:pPr>
            <w:hyperlink r:id="rId8" w:history="1">
              <w:r w:rsidR="00C17ABD" w:rsidRPr="003F3CF2">
                <w:rPr>
                  <w:rStyle w:val="Hyperlink"/>
                  <w:rFonts w:ascii="Candara" w:hAnsi="Candara" w:cs="Arial"/>
                  <w:b/>
                  <w:sz w:val="22"/>
                  <w:szCs w:val="22"/>
                  <w:lang w:val="en-US"/>
                </w:rPr>
                <w:t>kathleen@felisbelgica.be</w:t>
              </w:r>
            </w:hyperlink>
            <w:r w:rsidR="00C70D4D" w:rsidRPr="003F3CF2">
              <w:rPr>
                <w:rFonts w:ascii="Candara" w:hAnsi="Candara" w:cs="Arial"/>
                <w:b/>
                <w:sz w:val="22"/>
                <w:szCs w:val="22"/>
                <w:lang w:val="en-US"/>
              </w:rPr>
              <w:t xml:space="preserve"> (cat. 1&amp;2)</w:t>
            </w:r>
          </w:p>
          <w:p w14:paraId="3516D229" w14:textId="54D1E9F5" w:rsidR="00B510B7" w:rsidRPr="003F3CF2" w:rsidRDefault="003F3CF2" w:rsidP="00F70D03">
            <w:pPr>
              <w:jc w:val="center"/>
              <w:rPr>
                <w:rFonts w:ascii="Candara" w:hAnsi="Candara" w:cs="Arial"/>
                <w:sz w:val="22"/>
                <w:szCs w:val="22"/>
                <w:lang w:val="en-US"/>
              </w:rPr>
            </w:pPr>
            <w:hyperlink r:id="rId9" w:history="1">
              <w:r w:rsidR="00C70D4D" w:rsidRPr="003F3CF2">
                <w:rPr>
                  <w:rStyle w:val="Hyperlink"/>
                  <w:rFonts w:ascii="Candara" w:hAnsi="Candara" w:cs="Arial"/>
                  <w:b/>
                  <w:sz w:val="22"/>
                  <w:szCs w:val="22"/>
                  <w:lang w:val="en-US"/>
                </w:rPr>
                <w:t>guido@felisbelgica.be</w:t>
              </w:r>
            </w:hyperlink>
            <w:r w:rsidR="00C70D4D" w:rsidRPr="003F3CF2">
              <w:rPr>
                <w:rFonts w:ascii="Candara" w:hAnsi="Candara" w:cs="Arial"/>
                <w:b/>
                <w:sz w:val="22"/>
                <w:szCs w:val="22"/>
                <w:lang w:val="en-US"/>
              </w:rPr>
              <w:t xml:space="preserve"> (cat 3&amp;4)</w:t>
            </w:r>
          </w:p>
        </w:tc>
      </w:tr>
    </w:tbl>
    <w:p w14:paraId="7983FDE0" w14:textId="0DF18169" w:rsidR="00DE1F40" w:rsidRPr="003F3CF2" w:rsidRDefault="00DE1F40" w:rsidP="004B3062">
      <w:pPr>
        <w:rPr>
          <w:rFonts w:ascii="Candara" w:hAnsi="Candara" w:cs="Arial"/>
          <w:sz w:val="22"/>
          <w:szCs w:val="22"/>
          <w:lang w:val="en-US"/>
        </w:rPr>
      </w:pPr>
    </w:p>
    <w:p w14:paraId="34DABD37" w14:textId="77777777" w:rsidR="00C17ABD" w:rsidRPr="003F3CF2" w:rsidRDefault="00C17ABD" w:rsidP="00C17ABD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Ongeacht prestatieonderzoeken en bijhorende fokadviezen, zoals opgenomen in de fokprogramma’s,</w:t>
      </w:r>
    </w:p>
    <w:p w14:paraId="4699C7CA" w14:textId="77777777" w:rsidR="00C17ABD" w:rsidRPr="003F3CF2" w:rsidRDefault="00C17ABD" w:rsidP="00C17ABD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moet elke kat en kitten de nodige medische zorgen ontvangen wanneer wordt vastgesteld dat ze ziek zijn.</w:t>
      </w:r>
    </w:p>
    <w:p w14:paraId="14925DF0" w14:textId="77777777" w:rsidR="00C17ABD" w:rsidRPr="003F3CF2" w:rsidRDefault="00C17ABD" w:rsidP="00C17ABD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In overleg met de contractdierenarts moeten alle katten met regelmaat onderzocht worden op en indien</w:t>
      </w:r>
    </w:p>
    <w:p w14:paraId="4E2A7396" w14:textId="77777777" w:rsidR="00C17ABD" w:rsidRPr="003F3CF2" w:rsidRDefault="00C17ABD" w:rsidP="00C17ABD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nodig behandeld worden tegen parasieten en dienen de vereiste vaccinaties met regelmaat te worden</w:t>
      </w:r>
    </w:p>
    <w:p w14:paraId="04FE3EFD" w14:textId="3C1D7576" w:rsidR="00C17ABD" w:rsidRPr="003F3CF2" w:rsidRDefault="00C17ABD" w:rsidP="00C17ABD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geüpdatet.</w:t>
      </w:r>
    </w:p>
    <w:p w14:paraId="512FFDB8" w14:textId="77777777" w:rsidR="00C17ABD" w:rsidRPr="003F3CF2" w:rsidRDefault="00C17ABD" w:rsidP="00C17ABD">
      <w:pPr>
        <w:rPr>
          <w:rFonts w:ascii="Candara" w:hAnsi="Candara" w:cs="Arial"/>
          <w:sz w:val="22"/>
          <w:szCs w:val="22"/>
        </w:rPr>
      </w:pPr>
    </w:p>
    <w:p w14:paraId="57AF6200" w14:textId="5C6FDECF" w:rsidR="007673A3" w:rsidRPr="003F3CF2" w:rsidRDefault="007673A3" w:rsidP="007673A3">
      <w:pPr>
        <w:rPr>
          <w:rFonts w:ascii="Candara" w:hAnsi="Candara" w:cs="Arial"/>
          <w:b/>
          <w:sz w:val="22"/>
          <w:szCs w:val="22"/>
        </w:rPr>
      </w:pPr>
      <w:r w:rsidRPr="003F3CF2">
        <w:rPr>
          <w:rFonts w:ascii="Candara" w:hAnsi="Candara" w:cs="Arial"/>
          <w:b/>
          <w:sz w:val="22"/>
          <w:szCs w:val="22"/>
        </w:rPr>
        <w:t xml:space="preserve">Informatie </w:t>
      </w:r>
      <w:r w:rsidR="00123F55" w:rsidRPr="003F3CF2">
        <w:rPr>
          <w:rFonts w:ascii="Candara" w:hAnsi="Candara" w:cs="Arial"/>
          <w:b/>
          <w:sz w:val="22"/>
          <w:szCs w:val="22"/>
        </w:rPr>
        <w:t xml:space="preserve">fokker – eigenaar </w:t>
      </w:r>
      <w:r w:rsidR="00564CBA" w:rsidRPr="003F3CF2">
        <w:rPr>
          <w:rFonts w:ascii="Candara" w:hAnsi="Candara" w:cs="Arial"/>
          <w:b/>
          <w:sz w:val="22"/>
          <w:szCs w:val="22"/>
        </w:rPr>
        <w:t>kat</w:t>
      </w:r>
      <w:r w:rsidRPr="003F3CF2">
        <w:rPr>
          <w:rFonts w:ascii="Candara" w:hAnsi="Candara" w:cs="Arial"/>
          <w:b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3F3CF2" w14:paraId="50D9E806" w14:textId="77777777" w:rsidTr="00B510B7">
        <w:tc>
          <w:tcPr>
            <w:tcW w:w="3256" w:type="dxa"/>
            <w:shd w:val="clear" w:color="auto" w:fill="EEECE1" w:themeFill="background2"/>
          </w:tcPr>
          <w:p w14:paraId="3F1E9FC1" w14:textId="77777777" w:rsidR="007673A3" w:rsidRPr="003F3CF2" w:rsidRDefault="007673A3" w:rsidP="00355CE4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Naam</w:t>
            </w:r>
          </w:p>
          <w:p w14:paraId="7E4F7BEE" w14:textId="77777777" w:rsidR="00F70D03" w:rsidRPr="003F3CF2" w:rsidRDefault="00F70D03" w:rsidP="00355CE4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940" w:type="dxa"/>
            <w:shd w:val="clear" w:color="auto" w:fill="EEECE1" w:themeFill="background2"/>
          </w:tcPr>
          <w:p w14:paraId="4A5242CF" w14:textId="77777777" w:rsidR="007673A3" w:rsidRPr="003F3CF2" w:rsidRDefault="007673A3" w:rsidP="00355CE4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7673A3" w:rsidRPr="003F3CF2" w14:paraId="0ADAF15A" w14:textId="77777777" w:rsidTr="00B510B7">
        <w:tc>
          <w:tcPr>
            <w:tcW w:w="3256" w:type="dxa"/>
            <w:shd w:val="clear" w:color="auto" w:fill="EEECE1" w:themeFill="background2"/>
          </w:tcPr>
          <w:p w14:paraId="78C4A1E7" w14:textId="77777777" w:rsidR="007673A3" w:rsidRPr="003F3CF2" w:rsidRDefault="007673A3" w:rsidP="007673A3">
            <w:pPr>
              <w:rPr>
                <w:rFonts w:ascii="Candara" w:hAnsi="Candara" w:cs="Arial"/>
                <w:sz w:val="22"/>
                <w:szCs w:val="22"/>
              </w:rPr>
            </w:pPr>
            <w:proofErr w:type="spellStart"/>
            <w:r w:rsidRPr="003F3CF2">
              <w:rPr>
                <w:rFonts w:ascii="Candara" w:hAnsi="Candara" w:cs="Arial"/>
                <w:sz w:val="22"/>
                <w:szCs w:val="22"/>
              </w:rPr>
              <w:t>Cattery</w:t>
            </w:r>
            <w:proofErr w:type="spellEnd"/>
          </w:p>
          <w:p w14:paraId="52A70C70" w14:textId="77777777" w:rsidR="00F70D03" w:rsidRPr="003F3CF2" w:rsidRDefault="00F70D03" w:rsidP="007673A3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940" w:type="dxa"/>
            <w:shd w:val="clear" w:color="auto" w:fill="EEECE1" w:themeFill="background2"/>
          </w:tcPr>
          <w:p w14:paraId="6D9511DB" w14:textId="77777777" w:rsidR="007673A3" w:rsidRPr="003F3CF2" w:rsidRDefault="007673A3" w:rsidP="007673A3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14:paraId="511D808D" w14:textId="77777777" w:rsidR="005C3B33" w:rsidRPr="003F3CF2" w:rsidRDefault="005C3B33" w:rsidP="004B3062">
      <w:pPr>
        <w:rPr>
          <w:rFonts w:ascii="Candara" w:hAnsi="Candara" w:cs="Arial"/>
          <w:sz w:val="22"/>
          <w:szCs w:val="22"/>
        </w:rPr>
      </w:pPr>
    </w:p>
    <w:p w14:paraId="384CBB88" w14:textId="7AA5CF3B" w:rsidR="00123F55" w:rsidRPr="003F3CF2" w:rsidRDefault="00123F55" w:rsidP="00123F55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b/>
          <w:sz w:val="22"/>
          <w:szCs w:val="22"/>
        </w:rPr>
        <w:t xml:space="preserve">Informatie </w:t>
      </w:r>
      <w:r w:rsidR="00C70D4D" w:rsidRPr="003F3CF2">
        <w:rPr>
          <w:rFonts w:ascii="Candara" w:hAnsi="Candara" w:cs="Arial"/>
          <w:b/>
          <w:sz w:val="22"/>
          <w:szCs w:val="22"/>
        </w:rPr>
        <w:t>kat</w:t>
      </w: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96"/>
        <w:gridCol w:w="8505"/>
      </w:tblGrid>
      <w:tr w:rsidR="00C70D4D" w:rsidRPr="003F3CF2" w14:paraId="3EB3D3D3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431AB921" w14:textId="77777777" w:rsidR="00842F73" w:rsidRPr="003F3CF2" w:rsidRDefault="00842F73" w:rsidP="00FF681E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Stamboom</w:t>
            </w:r>
          </w:p>
          <w:p w14:paraId="72C324EC" w14:textId="7C5AD142" w:rsidR="00C70D4D" w:rsidRPr="003F3CF2" w:rsidRDefault="00C70D4D" w:rsidP="00FF681E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 xml:space="preserve">Naam </w:t>
            </w:r>
          </w:p>
        </w:tc>
        <w:tc>
          <w:tcPr>
            <w:tcW w:w="8505" w:type="dxa"/>
            <w:shd w:val="clear" w:color="auto" w:fill="EEECE1" w:themeFill="background2"/>
          </w:tcPr>
          <w:p w14:paraId="313D9B68" w14:textId="77777777" w:rsidR="00C70D4D" w:rsidRPr="003F3CF2" w:rsidRDefault="00C70D4D" w:rsidP="00FF681E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  <w:p w14:paraId="436C6DBE" w14:textId="77777777" w:rsidR="00C70D4D" w:rsidRPr="003F3CF2" w:rsidRDefault="00C70D4D" w:rsidP="00FF681E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C70D4D" w:rsidRPr="003F3CF2" w14:paraId="78941458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13D2172D" w14:textId="09964ED9" w:rsidR="00C70D4D" w:rsidRPr="003F3CF2" w:rsidRDefault="00564CBA" w:rsidP="00FF681E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Stamboom nr.</w:t>
            </w:r>
            <w:r w:rsidR="00C70D4D" w:rsidRPr="003F3CF2">
              <w:rPr>
                <w:rFonts w:ascii="Candara" w:hAnsi="Candara" w:cs="Arial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shd w:val="clear" w:color="auto" w:fill="EEECE1" w:themeFill="background2"/>
          </w:tcPr>
          <w:p w14:paraId="69DEF3A3" w14:textId="581BAF00" w:rsidR="00C70D4D" w:rsidRPr="003F3CF2" w:rsidRDefault="003B55C6" w:rsidP="00AF1B70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 w:cs="Arial"/>
                <w:b/>
                <w:sz w:val="22"/>
                <w:szCs w:val="22"/>
                <w:lang w:val="en-GB"/>
              </w:rPr>
              <w:t>(BE) FBE</w:t>
            </w:r>
          </w:p>
          <w:p w14:paraId="7DCFE4CC" w14:textId="25B430E1" w:rsidR="00C70D4D" w:rsidRPr="003F3CF2" w:rsidRDefault="00C70D4D" w:rsidP="00AF1B70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C70D4D" w:rsidRPr="003F3CF2" w14:paraId="127CACF2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63DD75D1" w14:textId="66F9B7EF" w:rsidR="00C70D4D" w:rsidRPr="003F3CF2" w:rsidRDefault="00C70D4D" w:rsidP="00FF681E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 xml:space="preserve">Chip n° </w:t>
            </w:r>
          </w:p>
        </w:tc>
        <w:tc>
          <w:tcPr>
            <w:tcW w:w="8505" w:type="dxa"/>
            <w:shd w:val="clear" w:color="auto" w:fill="EEECE1" w:themeFill="background2"/>
          </w:tcPr>
          <w:p w14:paraId="2A09C4EE" w14:textId="77777777" w:rsidR="00C70D4D" w:rsidRPr="003F3CF2" w:rsidRDefault="00C70D4D" w:rsidP="00842F73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  <w:p w14:paraId="41FDCAE3" w14:textId="77777777" w:rsidR="00C70D4D" w:rsidRPr="003F3CF2" w:rsidRDefault="00C70D4D" w:rsidP="00C70D4D">
            <w:pPr>
              <w:ind w:firstLine="708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F70D03" w:rsidRPr="003F3CF2" w14:paraId="02AA6204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4C0D3BFC" w14:textId="24007B4F" w:rsidR="00F70D03" w:rsidRPr="003F3CF2" w:rsidRDefault="003C0327" w:rsidP="00FF681E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Ras</w:t>
            </w:r>
          </w:p>
        </w:tc>
        <w:tc>
          <w:tcPr>
            <w:tcW w:w="8505" w:type="dxa"/>
            <w:shd w:val="clear" w:color="auto" w:fill="EEECE1" w:themeFill="background2"/>
          </w:tcPr>
          <w:p w14:paraId="32C31FDE" w14:textId="77777777" w:rsidR="00F70D03" w:rsidRPr="003F3CF2" w:rsidRDefault="00F70D03" w:rsidP="00842F73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14:paraId="5403690C" w14:textId="77777777" w:rsidR="00123F55" w:rsidRPr="003F3CF2" w:rsidRDefault="00123F55" w:rsidP="00123F55">
      <w:pPr>
        <w:rPr>
          <w:rFonts w:ascii="Candara" w:hAnsi="Candara" w:cs="Arial"/>
          <w:sz w:val="22"/>
          <w:szCs w:val="22"/>
        </w:rPr>
      </w:pPr>
    </w:p>
    <w:p w14:paraId="35FD8647" w14:textId="484C33AA" w:rsidR="00C70D4D" w:rsidRPr="003F3CF2" w:rsidRDefault="00C70D4D" w:rsidP="00C70D4D">
      <w:pPr>
        <w:rPr>
          <w:rFonts w:ascii="Candara" w:hAnsi="Candara" w:cs="Arial"/>
          <w:b/>
          <w:sz w:val="22"/>
          <w:szCs w:val="22"/>
        </w:rPr>
      </w:pPr>
      <w:r w:rsidRPr="003F3CF2">
        <w:rPr>
          <w:rFonts w:ascii="Candara" w:hAnsi="Candara" w:cs="Arial"/>
          <w:b/>
          <w:sz w:val="22"/>
          <w:szCs w:val="22"/>
        </w:rPr>
        <w:t xml:space="preserve">Ik, </w:t>
      </w:r>
      <w:proofErr w:type="spellStart"/>
      <w:r w:rsidRPr="003F3CF2">
        <w:rPr>
          <w:rFonts w:ascii="Candara" w:hAnsi="Candara" w:cs="Arial"/>
          <w:b/>
          <w:sz w:val="22"/>
          <w:szCs w:val="22"/>
        </w:rPr>
        <w:t>ondergetekend</w:t>
      </w:r>
      <w:proofErr w:type="spellEnd"/>
      <w:r w:rsidRPr="003F3CF2">
        <w:rPr>
          <w:rFonts w:ascii="Candara" w:hAnsi="Candara" w:cs="Arial"/>
          <w:b/>
          <w:sz w:val="22"/>
          <w:szCs w:val="22"/>
        </w:rPr>
        <w:t xml:space="preserve"> dierenarts, verklaar </w:t>
      </w:r>
      <w:proofErr w:type="spellStart"/>
      <w:r w:rsidRPr="003F3CF2">
        <w:rPr>
          <w:rFonts w:ascii="Candara" w:hAnsi="Candara" w:cs="Arial"/>
          <w:b/>
          <w:sz w:val="22"/>
          <w:szCs w:val="22"/>
        </w:rPr>
        <w:t>bovenvernoemde</w:t>
      </w:r>
      <w:proofErr w:type="spellEnd"/>
      <w:r w:rsidRPr="003F3CF2">
        <w:rPr>
          <w:rFonts w:ascii="Candara" w:hAnsi="Candara" w:cs="Arial"/>
          <w:b/>
          <w:sz w:val="22"/>
          <w:szCs w:val="22"/>
        </w:rPr>
        <w:t xml:space="preserve"> kat te hebben onderzocht en heb volgende vaststellingen gedaan:</w:t>
      </w:r>
    </w:p>
    <w:p w14:paraId="07BD7530" w14:textId="0A456F5C" w:rsidR="00C70D4D" w:rsidRPr="003F3CF2" w:rsidRDefault="00C70D4D" w:rsidP="00C70D4D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(aan te vinken wat van toepassing is &amp; schrappen wat niet past)</w:t>
      </w: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972"/>
        <w:gridCol w:w="7229"/>
      </w:tblGrid>
      <w:tr w:rsidR="00C70D4D" w:rsidRPr="003F3CF2" w14:paraId="533F1EFD" w14:textId="77777777" w:rsidTr="003C0327">
        <w:tc>
          <w:tcPr>
            <w:tcW w:w="2972" w:type="dxa"/>
            <w:shd w:val="clear" w:color="auto" w:fill="EEECE1" w:themeFill="background2"/>
          </w:tcPr>
          <w:p w14:paraId="324D01A1" w14:textId="706DB096" w:rsidR="00C70D4D" w:rsidRPr="003F3CF2" w:rsidRDefault="00C70D4D" w:rsidP="003C1BD8">
            <w:pPr>
              <w:rPr>
                <w:rFonts w:ascii="Candara" w:hAnsi="Candara" w:cs="Arial"/>
                <w:sz w:val="22"/>
                <w:szCs w:val="22"/>
              </w:rPr>
            </w:pPr>
            <w:proofErr w:type="spellStart"/>
            <w:r w:rsidRPr="003F3CF2">
              <w:rPr>
                <w:rFonts w:ascii="Candara" w:hAnsi="Candara" w:cs="Arial"/>
                <w:sz w:val="22"/>
                <w:szCs w:val="22"/>
              </w:rPr>
              <w:t>Cryptorchidie</w:t>
            </w:r>
            <w:proofErr w:type="spellEnd"/>
          </w:p>
          <w:p w14:paraId="5A1510A8" w14:textId="21FEDC58" w:rsidR="00C70D4D" w:rsidRPr="003F3CF2" w:rsidRDefault="00842F73" w:rsidP="003C1BD8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(enkel</w:t>
            </w:r>
            <w:r w:rsidR="00E37BF6" w:rsidRPr="003F3CF2">
              <w:rPr>
                <w:rFonts w:ascii="Candara" w:hAnsi="Candara" w:cs="Arial"/>
                <w:sz w:val="22"/>
                <w:szCs w:val="22"/>
              </w:rPr>
              <w:t xml:space="preserve"> voor</w:t>
            </w:r>
            <w:r w:rsidRPr="003F3CF2">
              <w:rPr>
                <w:rFonts w:ascii="Candara" w:hAnsi="Candara" w:cs="Arial"/>
                <w:sz w:val="22"/>
                <w:szCs w:val="22"/>
              </w:rPr>
              <w:t xml:space="preserve"> kater</w:t>
            </w:r>
            <w:r w:rsidR="00E37BF6" w:rsidRPr="003F3CF2">
              <w:rPr>
                <w:rFonts w:ascii="Candara" w:hAnsi="Candara" w:cs="Arial"/>
                <w:sz w:val="22"/>
                <w:szCs w:val="22"/>
              </w:rPr>
              <w:t>s</w:t>
            </w:r>
            <w:r w:rsidRPr="003F3CF2">
              <w:rPr>
                <w:rFonts w:ascii="Candara" w:hAnsi="Candara" w:cs="Arial"/>
                <w:sz w:val="22"/>
                <w:szCs w:val="22"/>
              </w:rPr>
              <w:t>)</w:t>
            </w:r>
          </w:p>
        </w:tc>
        <w:tc>
          <w:tcPr>
            <w:tcW w:w="7229" w:type="dxa"/>
            <w:shd w:val="clear" w:color="auto" w:fill="EEECE1" w:themeFill="background2"/>
          </w:tcPr>
          <w:p w14:paraId="6BAB0143" w14:textId="69D46525" w:rsidR="00C70D4D" w:rsidRPr="003F3CF2" w:rsidRDefault="00564CBA" w:rsidP="003C1BD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</w:rPr>
              <w:t xml:space="preserve">  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>Beide testikels zijn ingedaald in het scrotum</w:t>
            </w:r>
          </w:p>
          <w:p w14:paraId="0DE2DCD9" w14:textId="1157CAFD" w:rsidR="00C70D4D" w:rsidRPr="003F3CF2" w:rsidRDefault="00564CBA" w:rsidP="003C1BD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</w:rPr>
              <w:t xml:space="preserve">  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Slechts </w:t>
            </w:r>
            <w:r w:rsidR="003C0327" w:rsidRPr="003F3CF2">
              <w:rPr>
                <w:rFonts w:ascii="Candara" w:hAnsi="Candara" w:cs="Arial"/>
                <w:b/>
                <w:sz w:val="22"/>
                <w:szCs w:val="22"/>
              </w:rPr>
              <w:t>één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  <w:r w:rsidR="00842F73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of geen 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>testikel</w:t>
            </w:r>
            <w:r w:rsidR="003C0327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 is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 ingedaald in het scrotum </w:t>
            </w:r>
          </w:p>
        </w:tc>
      </w:tr>
      <w:tr w:rsidR="00C70D4D" w:rsidRPr="003F3CF2" w14:paraId="75D007C9" w14:textId="77777777" w:rsidTr="003C0327">
        <w:tc>
          <w:tcPr>
            <w:tcW w:w="2972" w:type="dxa"/>
            <w:shd w:val="clear" w:color="auto" w:fill="EEECE1" w:themeFill="background2"/>
          </w:tcPr>
          <w:p w14:paraId="3794A58E" w14:textId="6C2B28E8" w:rsidR="00C70D4D" w:rsidRPr="003F3CF2" w:rsidRDefault="00C70D4D" w:rsidP="003C1BD8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Navelbreuk</w:t>
            </w:r>
          </w:p>
        </w:tc>
        <w:tc>
          <w:tcPr>
            <w:tcW w:w="7229" w:type="dxa"/>
            <w:shd w:val="clear" w:color="auto" w:fill="EEECE1" w:themeFill="background2"/>
          </w:tcPr>
          <w:p w14:paraId="01B96AC0" w14:textId="1938779D" w:rsidR="00C70D4D" w:rsidRPr="003F3CF2" w:rsidRDefault="00564CBA" w:rsidP="003C1BD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>Geen navelbreuk</w:t>
            </w:r>
            <w:r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  <w:p w14:paraId="414100FF" w14:textId="54A9E679" w:rsidR="00C70D4D" w:rsidRPr="003F3CF2" w:rsidRDefault="00564CBA" w:rsidP="003C1BD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r w:rsidR="00842F73" w:rsidRPr="003F3CF2">
              <w:rPr>
                <w:rFonts w:ascii="Candara" w:hAnsi="Candara"/>
                <w:b/>
                <w:bCs/>
                <w:sz w:val="22"/>
                <w:szCs w:val="22"/>
              </w:rPr>
              <w:t>Heeft</w:t>
            </w:r>
            <w:r w:rsidR="00842F73" w:rsidRPr="003F3CF2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70D4D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navelbreuk </w:t>
            </w:r>
          </w:p>
        </w:tc>
      </w:tr>
      <w:tr w:rsidR="00842F73" w:rsidRPr="003F3CF2" w14:paraId="4F669DF0" w14:textId="77777777" w:rsidTr="003C0327">
        <w:tc>
          <w:tcPr>
            <w:tcW w:w="2972" w:type="dxa"/>
            <w:shd w:val="clear" w:color="auto" w:fill="EEECE1" w:themeFill="background2"/>
          </w:tcPr>
          <w:p w14:paraId="2B72D682" w14:textId="5803DA7B" w:rsidR="00842F73" w:rsidRPr="003F3CF2" w:rsidRDefault="00842F73" w:rsidP="003C1BD8">
            <w:pPr>
              <w:rPr>
                <w:rFonts w:ascii="Candara" w:hAnsi="Candara" w:cs="Arial"/>
                <w:sz w:val="22"/>
                <w:szCs w:val="22"/>
              </w:rPr>
            </w:pPr>
            <w:proofErr w:type="spellStart"/>
            <w:r w:rsidRPr="003F3CF2">
              <w:rPr>
                <w:rFonts w:ascii="Candara" w:hAnsi="Candara" w:cs="Arial"/>
                <w:sz w:val="22"/>
                <w:szCs w:val="22"/>
              </w:rPr>
              <w:t>FeLV</w:t>
            </w:r>
            <w:proofErr w:type="spellEnd"/>
          </w:p>
        </w:tc>
        <w:tc>
          <w:tcPr>
            <w:tcW w:w="7229" w:type="dxa"/>
            <w:shd w:val="clear" w:color="auto" w:fill="EEECE1" w:themeFill="background2"/>
          </w:tcPr>
          <w:p w14:paraId="56172DC3" w14:textId="77777777" w:rsidR="00842F73" w:rsidRPr="003F3CF2" w:rsidRDefault="00842F73" w:rsidP="003C1BD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r w:rsidRPr="003F3CF2">
              <w:rPr>
                <w:rFonts w:ascii="Candara" w:hAnsi="Candara" w:cs="Arial"/>
                <w:b/>
                <w:sz w:val="22"/>
                <w:szCs w:val="22"/>
              </w:rPr>
              <w:t>Negatief</w:t>
            </w:r>
          </w:p>
          <w:p w14:paraId="6F9C0487" w14:textId="31982DB1" w:rsidR="00842F73" w:rsidRPr="003F3CF2" w:rsidRDefault="00842F73" w:rsidP="003C1BD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r w:rsidRPr="003F3CF2">
              <w:rPr>
                <w:rFonts w:ascii="Candara" w:hAnsi="Candara"/>
                <w:b/>
                <w:bCs/>
                <w:sz w:val="22"/>
                <w:szCs w:val="22"/>
              </w:rPr>
              <w:t>Positief</w:t>
            </w:r>
          </w:p>
        </w:tc>
      </w:tr>
      <w:tr w:rsidR="00842F73" w:rsidRPr="003F3CF2" w14:paraId="4AAF7DF1" w14:textId="77777777" w:rsidTr="003C0327">
        <w:tc>
          <w:tcPr>
            <w:tcW w:w="2972" w:type="dxa"/>
            <w:shd w:val="clear" w:color="auto" w:fill="EEECE1" w:themeFill="background2"/>
          </w:tcPr>
          <w:p w14:paraId="5671B868" w14:textId="2D140E46" w:rsidR="00842F73" w:rsidRPr="003F3CF2" w:rsidRDefault="00842F73" w:rsidP="00842F73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FIV</w:t>
            </w:r>
          </w:p>
        </w:tc>
        <w:tc>
          <w:tcPr>
            <w:tcW w:w="7229" w:type="dxa"/>
            <w:shd w:val="clear" w:color="auto" w:fill="EEECE1" w:themeFill="background2"/>
          </w:tcPr>
          <w:p w14:paraId="1FB8F67C" w14:textId="77777777" w:rsidR="00842F73" w:rsidRPr="003F3CF2" w:rsidRDefault="00842F73" w:rsidP="00842F73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r w:rsidRPr="003F3CF2">
              <w:rPr>
                <w:rFonts w:ascii="Candara" w:hAnsi="Candara" w:cs="Arial"/>
                <w:b/>
                <w:sz w:val="22"/>
                <w:szCs w:val="22"/>
              </w:rPr>
              <w:t>Negatief</w:t>
            </w:r>
          </w:p>
          <w:p w14:paraId="63BC5255" w14:textId="15D4B49D" w:rsidR="00842F73" w:rsidRPr="003F3CF2" w:rsidRDefault="00842F73" w:rsidP="00842F73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r w:rsidRPr="003F3CF2">
              <w:rPr>
                <w:rFonts w:ascii="Candara" w:hAnsi="Candara"/>
                <w:b/>
                <w:bCs/>
                <w:sz w:val="22"/>
                <w:szCs w:val="22"/>
              </w:rPr>
              <w:t>Positief</w:t>
            </w:r>
          </w:p>
        </w:tc>
      </w:tr>
      <w:tr w:rsidR="00842F73" w:rsidRPr="003F3CF2" w14:paraId="1DB1A979" w14:textId="77777777" w:rsidTr="003C0327">
        <w:tc>
          <w:tcPr>
            <w:tcW w:w="2972" w:type="dxa"/>
            <w:shd w:val="clear" w:color="auto" w:fill="EEECE1" w:themeFill="background2"/>
          </w:tcPr>
          <w:p w14:paraId="59EA1256" w14:textId="499ECAB5" w:rsidR="00842F73" w:rsidRPr="003F3CF2" w:rsidRDefault="00457903" w:rsidP="00842F73">
            <w:pPr>
              <w:rPr>
                <w:rFonts w:ascii="Candara" w:hAnsi="Candara" w:cs="Arial"/>
                <w:sz w:val="22"/>
                <w:szCs w:val="22"/>
              </w:rPr>
            </w:pPr>
            <w:r w:rsidRPr="003F3CF2">
              <w:rPr>
                <w:rFonts w:ascii="Candara" w:hAnsi="Candara" w:cs="Arial"/>
                <w:sz w:val="22"/>
                <w:szCs w:val="22"/>
              </w:rPr>
              <w:t>Algemene gezondheid</w:t>
            </w:r>
          </w:p>
        </w:tc>
        <w:tc>
          <w:tcPr>
            <w:tcW w:w="7229" w:type="dxa"/>
            <w:shd w:val="clear" w:color="auto" w:fill="EEECE1" w:themeFill="background2"/>
          </w:tcPr>
          <w:p w14:paraId="03CE5579" w14:textId="0D018703" w:rsidR="00457903" w:rsidRPr="003F3CF2" w:rsidRDefault="00457903" w:rsidP="00F57D46">
            <w:pPr>
              <w:tabs>
                <w:tab w:val="left" w:pos="466"/>
              </w:tabs>
              <w:rPr>
                <w:rFonts w:ascii="Candara" w:hAnsi="Candara"/>
                <w:sz w:val="22"/>
                <w:szCs w:val="22"/>
                <w:lang w:val="nl-BE"/>
              </w:rPr>
            </w:pP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CF2">
              <w:rPr>
                <w:rFonts w:ascii="Candara" w:hAnsi="Candara"/>
                <w:sz w:val="22"/>
                <w:szCs w:val="22"/>
              </w:rPr>
              <w:instrText xml:space="preserve"> FORMCHECKBOX </w:instrText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</w:r>
            <w:r w:rsidR="003F3CF2"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3F3CF2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3F3CF2">
              <w:rPr>
                <w:rFonts w:ascii="Candara" w:hAnsi="Candara"/>
                <w:sz w:val="22"/>
                <w:szCs w:val="22"/>
              </w:rPr>
              <w:t xml:space="preserve">  </w:t>
            </w:r>
            <w:r w:rsidRPr="003F3CF2">
              <w:rPr>
                <w:rFonts w:ascii="Candara" w:hAnsi="Candara" w:cs="Arial"/>
                <w:b/>
                <w:sz w:val="22"/>
                <w:szCs w:val="22"/>
              </w:rPr>
              <w:t>Het dier verkeert in goede gezondheid</w:t>
            </w:r>
            <w:r w:rsidR="00F57D46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. </w:t>
            </w:r>
            <w:r w:rsidR="00E37BF6" w:rsidRPr="003F3CF2">
              <w:rPr>
                <w:rFonts w:ascii="Candara" w:hAnsi="Candara" w:cs="Arial"/>
                <w:b/>
                <w:sz w:val="22"/>
                <w:szCs w:val="22"/>
              </w:rPr>
              <w:t>Er zijn geen indicaties dat de gezondheid in gedrang komt bij inzet in</w:t>
            </w:r>
            <w:r w:rsidR="00F57D46" w:rsidRPr="003F3CF2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  <w:r w:rsidR="00E37BF6" w:rsidRPr="003F3CF2">
              <w:rPr>
                <w:rFonts w:ascii="Candara" w:hAnsi="Candara" w:cs="Arial"/>
                <w:b/>
                <w:sz w:val="22"/>
                <w:szCs w:val="22"/>
              </w:rPr>
              <w:t>een kweekprogramma</w:t>
            </w:r>
            <w:r w:rsidR="00F57D46" w:rsidRPr="003F3CF2">
              <w:rPr>
                <w:rFonts w:ascii="Candara" w:hAnsi="Candara" w:cs="Arial"/>
                <w:b/>
                <w:sz w:val="22"/>
                <w:szCs w:val="22"/>
              </w:rPr>
              <w:t>.</w:t>
            </w:r>
          </w:p>
        </w:tc>
      </w:tr>
    </w:tbl>
    <w:p w14:paraId="0716D37C" w14:textId="77777777" w:rsidR="000A6F23" w:rsidRPr="003F3CF2" w:rsidRDefault="000A6F23" w:rsidP="00123F55">
      <w:pPr>
        <w:rPr>
          <w:rFonts w:ascii="Candara" w:hAnsi="Candara" w:cs="Arial"/>
          <w:sz w:val="22"/>
          <w:szCs w:val="22"/>
        </w:rPr>
      </w:pPr>
    </w:p>
    <w:p w14:paraId="7306D364" w14:textId="1AE82177" w:rsidR="00255426" w:rsidRPr="003F3CF2" w:rsidRDefault="00564CBA" w:rsidP="004B3062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Vastelling</w:t>
      </w:r>
      <w:r w:rsidR="000A6F23" w:rsidRPr="003F3CF2">
        <w:rPr>
          <w:rFonts w:ascii="Candara" w:hAnsi="Candara" w:cs="Arial"/>
          <w:sz w:val="22"/>
          <w:szCs w:val="22"/>
        </w:rPr>
        <w:t xml:space="preserve"> op datum: ……/ …… / ……</w:t>
      </w:r>
    </w:p>
    <w:p w14:paraId="67E88AE0" w14:textId="77777777" w:rsidR="00123F55" w:rsidRPr="003F3CF2" w:rsidRDefault="00123F55" w:rsidP="004B3062">
      <w:pPr>
        <w:rPr>
          <w:rFonts w:ascii="Candara" w:hAnsi="Candara" w:cs="Arial"/>
          <w:sz w:val="22"/>
          <w:szCs w:val="22"/>
        </w:rPr>
      </w:pPr>
    </w:p>
    <w:p w14:paraId="5F24B4C6" w14:textId="509B1402" w:rsidR="00123F55" w:rsidRPr="003F3CF2" w:rsidRDefault="00123F55" w:rsidP="004B3062">
      <w:pPr>
        <w:rPr>
          <w:rFonts w:ascii="Candara" w:hAnsi="Candara" w:cs="Arial"/>
          <w:sz w:val="22"/>
          <w:szCs w:val="22"/>
        </w:rPr>
      </w:pPr>
      <w:r w:rsidRPr="003F3CF2">
        <w:rPr>
          <w:rFonts w:ascii="Candara" w:hAnsi="Candara" w:cs="Arial"/>
          <w:sz w:val="22"/>
          <w:szCs w:val="22"/>
        </w:rPr>
        <w:t>Naam</w:t>
      </w:r>
      <w:r w:rsidR="00564CBA" w:rsidRPr="003F3CF2">
        <w:rPr>
          <w:rFonts w:ascii="Candara" w:hAnsi="Candara" w:cs="Arial"/>
          <w:sz w:val="22"/>
          <w:szCs w:val="22"/>
        </w:rPr>
        <w:t>, stempel</w:t>
      </w:r>
      <w:r w:rsidRPr="003F3CF2">
        <w:rPr>
          <w:rFonts w:ascii="Candara" w:hAnsi="Candara" w:cs="Arial"/>
          <w:sz w:val="22"/>
          <w:szCs w:val="22"/>
        </w:rPr>
        <w:t xml:space="preserve"> en </w:t>
      </w:r>
      <w:r w:rsidR="003C0327" w:rsidRPr="003F3CF2">
        <w:rPr>
          <w:rFonts w:ascii="Candara" w:hAnsi="Candara" w:cs="Arial"/>
          <w:sz w:val="22"/>
          <w:szCs w:val="22"/>
        </w:rPr>
        <w:t>h</w:t>
      </w:r>
      <w:r w:rsidRPr="003F3CF2">
        <w:rPr>
          <w:rFonts w:ascii="Candara" w:hAnsi="Candara" w:cs="Arial"/>
          <w:sz w:val="22"/>
          <w:szCs w:val="22"/>
        </w:rPr>
        <w:t xml:space="preserve">andtekening </w:t>
      </w:r>
      <w:r w:rsidR="00564CBA" w:rsidRPr="003F3CF2">
        <w:rPr>
          <w:rFonts w:ascii="Candara" w:hAnsi="Candara" w:cs="Arial"/>
          <w:sz w:val="22"/>
          <w:szCs w:val="22"/>
        </w:rPr>
        <w:t>dierenarts</w:t>
      </w:r>
    </w:p>
    <w:p w14:paraId="660C6E53" w14:textId="77777777" w:rsidR="00255426" w:rsidRPr="003F3CF2" w:rsidRDefault="00255426" w:rsidP="004B3062">
      <w:pPr>
        <w:rPr>
          <w:rFonts w:ascii="Candara" w:hAnsi="Candara" w:cs="Arial"/>
          <w:sz w:val="22"/>
          <w:szCs w:val="22"/>
        </w:rPr>
      </w:pPr>
    </w:p>
    <w:p w14:paraId="05F160BD" w14:textId="77777777" w:rsidR="00255426" w:rsidRPr="003F3CF2" w:rsidRDefault="00255426" w:rsidP="004B3062">
      <w:pPr>
        <w:rPr>
          <w:rFonts w:ascii="Candara" w:hAnsi="Candara" w:cs="Arial"/>
          <w:sz w:val="22"/>
          <w:szCs w:val="22"/>
        </w:rPr>
      </w:pPr>
    </w:p>
    <w:p w14:paraId="1818EC6F" w14:textId="77777777" w:rsidR="00123F55" w:rsidRPr="003F3CF2" w:rsidRDefault="00123F55" w:rsidP="004B3062">
      <w:pPr>
        <w:rPr>
          <w:rFonts w:ascii="Candara" w:hAnsi="Candara" w:cs="Arial"/>
          <w:sz w:val="22"/>
          <w:szCs w:val="22"/>
        </w:rPr>
      </w:pPr>
    </w:p>
    <w:p w14:paraId="0F331387" w14:textId="77777777" w:rsidR="00FA69A6" w:rsidRPr="003F3CF2" w:rsidRDefault="00FA69A6" w:rsidP="00564F5B">
      <w:pPr>
        <w:rPr>
          <w:rFonts w:ascii="Candara" w:hAnsi="Candara" w:cs="Arial"/>
          <w:sz w:val="22"/>
          <w:szCs w:val="22"/>
        </w:rPr>
      </w:pPr>
    </w:p>
    <w:sectPr w:rsidR="00FA69A6" w:rsidRPr="003F3CF2" w:rsidSect="00842F73">
      <w:headerReference w:type="even" r:id="rId10"/>
      <w:headerReference w:type="default" r:id="rId11"/>
      <w:footerReference w:type="default" r:id="rId12"/>
      <w:pgSz w:w="11906" w:h="16838"/>
      <w:pgMar w:top="1985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8B4F" w14:textId="77777777" w:rsidR="00D925A7" w:rsidRDefault="00D925A7">
      <w:r>
        <w:separator/>
      </w:r>
    </w:p>
  </w:endnote>
  <w:endnote w:type="continuationSeparator" w:id="0">
    <w:p w14:paraId="025F6847" w14:textId="77777777" w:rsidR="00D925A7" w:rsidRDefault="00D9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183E" w14:textId="163DDB45" w:rsidR="00B510B7" w:rsidRDefault="00B510B7" w:rsidP="00B510B7">
    <w:pPr>
      <w:pStyle w:val="Footer"/>
      <w:jc w:val="center"/>
      <w:rPr>
        <w:rFonts w:ascii="Candara" w:hAnsi="Candara" w:cstheme="minorHAnsi"/>
        <w:sz w:val="22"/>
        <w:szCs w:val="22"/>
      </w:rPr>
    </w:pPr>
    <w:r>
      <w:rPr>
        <w:rFonts w:ascii="Candara" w:hAnsi="Candara" w:cstheme="minorHAnsi"/>
        <w:sz w:val="22"/>
        <w:szCs w:val="22"/>
      </w:rPr>
      <w:t xml:space="preserve">Tiensesteenweg 121, 3380 Glabbeek - </w:t>
    </w:r>
    <w:r w:rsidR="00564CBA">
      <w:rPr>
        <w:rFonts w:ascii="Candara" w:hAnsi="Candara" w:cstheme="minorHAnsi"/>
        <w:sz w:val="22"/>
        <w:szCs w:val="22"/>
      </w:rPr>
      <w:t>BTW</w:t>
    </w:r>
    <w:r>
      <w:rPr>
        <w:rFonts w:ascii="Candara" w:hAnsi="Candara" w:cstheme="minorHAnsi"/>
        <w:sz w:val="22"/>
        <w:szCs w:val="22"/>
      </w:rPr>
      <w:t xml:space="preserve"> nr. BE  0897 851 596 - 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>
      <w:rPr>
        <w:rFonts w:ascii="Candara" w:hAnsi="Candara" w:cstheme="minorHAnsi"/>
        <w:sz w:val="22"/>
        <w:szCs w:val="22"/>
      </w:rPr>
      <w:t xml:space="preserve"> </w:t>
    </w:r>
  </w:p>
  <w:p w14:paraId="09A3117E" w14:textId="77777777" w:rsidR="0083161A" w:rsidRPr="00B510B7" w:rsidRDefault="0083161A" w:rsidP="00B51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955F" w14:textId="77777777" w:rsidR="00D925A7" w:rsidRDefault="00D925A7">
      <w:r>
        <w:separator/>
      </w:r>
    </w:p>
  </w:footnote>
  <w:footnote w:type="continuationSeparator" w:id="0">
    <w:p w14:paraId="119F8263" w14:textId="77777777" w:rsidR="00D925A7" w:rsidRDefault="00D9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1CB5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DB47" w14:textId="77777777" w:rsidR="00B510B7" w:rsidRDefault="00B510B7" w:rsidP="00B510B7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185512D" wp14:editId="7166DC3E">
          <wp:simplePos x="0" y="0"/>
          <wp:positionH relativeFrom="margin">
            <wp:posOffset>1270</wp:posOffset>
          </wp:positionH>
          <wp:positionV relativeFrom="paragraph">
            <wp:posOffset>-95589</wp:posOffset>
          </wp:positionV>
          <wp:extent cx="2360295" cy="878205"/>
          <wp:effectExtent l="0" t="0" r="1905" b="0"/>
          <wp:wrapThrough wrapText="bothSides">
            <wp:wrapPolygon edited="0">
              <wp:start x="0" y="0"/>
              <wp:lineTo x="0" y="21241"/>
              <wp:lineTo x="21501" y="21241"/>
              <wp:lineTo x="21501" y="0"/>
              <wp:lineTo x="0" y="0"/>
            </wp:wrapPolygon>
          </wp:wrapThrough>
          <wp:docPr id="15720202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A638FC5" wp14:editId="688F4AD6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19570573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006DD" w14:textId="3418D9B3" w:rsidR="00B510B7" w:rsidRDefault="00C70D4D" w:rsidP="00C70D4D">
    <w:pPr>
      <w:pStyle w:val="Header"/>
      <w:tabs>
        <w:tab w:val="clear" w:pos="4536"/>
        <w:tab w:val="left" w:pos="3060"/>
        <w:tab w:val="left" w:pos="3261"/>
        <w:tab w:val="center" w:pos="5103"/>
      </w:tabs>
      <w:ind w:left="4678"/>
      <w:rPr>
        <w:rFonts w:ascii="Candara" w:hAnsi="Candara" w:cs="Arial"/>
        <w:b/>
        <w:color w:val="0F243E"/>
        <w:sz w:val="28"/>
        <w:szCs w:val="28"/>
      </w:rPr>
    </w:pPr>
    <w:r>
      <w:rPr>
        <w:rFonts w:ascii="Candara" w:hAnsi="Candara" w:cs="Arial"/>
        <w:b/>
        <w:color w:val="0F243E"/>
        <w:sz w:val="36"/>
        <w:szCs w:val="28"/>
      </w:rPr>
      <w:t>Verklaring van gezondheid</w:t>
    </w:r>
    <w:r w:rsidR="00B510B7">
      <w:rPr>
        <w:rFonts w:ascii="Candara" w:hAnsi="Candara" w:cs="Arial"/>
        <w:b/>
        <w:color w:val="0F243E"/>
        <w:sz w:val="36"/>
        <w:szCs w:val="28"/>
      </w:rPr>
      <w:t xml:space="preserve"> </w:t>
    </w:r>
  </w:p>
  <w:p w14:paraId="0C941E7C" w14:textId="57E2821F" w:rsidR="00B510B7" w:rsidRDefault="00B510B7" w:rsidP="00C70D4D">
    <w:pPr>
      <w:pStyle w:val="Header"/>
      <w:tabs>
        <w:tab w:val="left" w:pos="3060"/>
        <w:tab w:val="left" w:pos="3261"/>
      </w:tabs>
      <w:ind w:left="4678"/>
      <w:rPr>
        <w:rFonts w:ascii="Candara" w:hAnsi="Candara" w:cs="Arial"/>
        <w:color w:val="0F243E"/>
        <w:sz w:val="28"/>
        <w:szCs w:val="28"/>
      </w:rPr>
    </w:pPr>
    <w:r>
      <w:rPr>
        <w:rFonts w:ascii="Candara" w:hAnsi="Candara" w:cs="Arial"/>
        <w:color w:val="0F243E"/>
        <w:sz w:val="28"/>
        <w:szCs w:val="28"/>
      </w:rPr>
      <w:t xml:space="preserve">v. </w:t>
    </w:r>
    <w:r w:rsidR="00842F73">
      <w:rPr>
        <w:rFonts w:ascii="Candara" w:hAnsi="Candara" w:cs="Arial"/>
        <w:color w:val="0F243E"/>
        <w:sz w:val="28"/>
        <w:szCs w:val="28"/>
      </w:rPr>
      <w:t>2</w:t>
    </w:r>
    <w:r w:rsidR="00F57D46">
      <w:rPr>
        <w:rFonts w:ascii="Candara" w:hAnsi="Candara" w:cs="Arial"/>
        <w:color w:val="0F243E"/>
        <w:sz w:val="28"/>
        <w:szCs w:val="28"/>
      </w:rPr>
      <w:t>7</w:t>
    </w:r>
    <w:r w:rsidR="00842F73">
      <w:rPr>
        <w:rFonts w:ascii="Candara" w:hAnsi="Candara" w:cs="Arial"/>
        <w:color w:val="0F243E"/>
        <w:sz w:val="28"/>
        <w:szCs w:val="28"/>
      </w:rPr>
      <w:t>/01/</w:t>
    </w:r>
    <w:r w:rsidR="00C70D4D">
      <w:rPr>
        <w:rFonts w:ascii="Candara" w:hAnsi="Candara" w:cs="Arial"/>
        <w:color w:val="0F243E"/>
        <w:sz w:val="28"/>
        <w:szCs w:val="28"/>
      </w:rPr>
      <w:t>202</w:t>
    </w:r>
    <w:r w:rsidR="00842F73">
      <w:rPr>
        <w:rFonts w:ascii="Candara" w:hAnsi="Candara" w:cs="Arial"/>
        <w:color w:val="0F243E"/>
        <w:sz w:val="28"/>
        <w:szCs w:val="28"/>
      </w:rPr>
      <w:t>5</w:t>
    </w:r>
  </w:p>
  <w:p w14:paraId="381DEB27" w14:textId="77777777" w:rsidR="00B510B7" w:rsidRDefault="00B510B7" w:rsidP="00B510B7">
    <w:pPr>
      <w:pStyle w:val="Header"/>
    </w:pPr>
  </w:p>
  <w:p w14:paraId="6ED3058A" w14:textId="77777777" w:rsidR="0083161A" w:rsidRPr="00B510B7" w:rsidRDefault="0083161A" w:rsidP="00B51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457704">
    <w:abstractNumId w:val="12"/>
  </w:num>
  <w:num w:numId="2" w16cid:durableId="1406954602">
    <w:abstractNumId w:val="11"/>
  </w:num>
  <w:num w:numId="3" w16cid:durableId="1592812926">
    <w:abstractNumId w:val="3"/>
  </w:num>
  <w:num w:numId="4" w16cid:durableId="1902061201">
    <w:abstractNumId w:val="4"/>
  </w:num>
  <w:num w:numId="5" w16cid:durableId="1123038515">
    <w:abstractNumId w:val="6"/>
  </w:num>
  <w:num w:numId="6" w16cid:durableId="334959028">
    <w:abstractNumId w:val="2"/>
  </w:num>
  <w:num w:numId="7" w16cid:durableId="1924365624">
    <w:abstractNumId w:val="5"/>
  </w:num>
  <w:num w:numId="8" w16cid:durableId="86003164">
    <w:abstractNumId w:val="7"/>
  </w:num>
  <w:num w:numId="9" w16cid:durableId="2090762237">
    <w:abstractNumId w:val="9"/>
  </w:num>
  <w:num w:numId="10" w16cid:durableId="1983382740">
    <w:abstractNumId w:val="0"/>
  </w:num>
  <w:num w:numId="11" w16cid:durableId="1398699250">
    <w:abstractNumId w:val="1"/>
  </w:num>
  <w:num w:numId="12" w16cid:durableId="171652018">
    <w:abstractNumId w:val="10"/>
  </w:num>
  <w:num w:numId="13" w16cid:durableId="1693218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23663"/>
    <w:rsid w:val="000266F2"/>
    <w:rsid w:val="0004225A"/>
    <w:rsid w:val="00060A9A"/>
    <w:rsid w:val="00086143"/>
    <w:rsid w:val="00087AB0"/>
    <w:rsid w:val="00094B85"/>
    <w:rsid w:val="000A6F23"/>
    <w:rsid w:val="000B5A7C"/>
    <w:rsid w:val="000D1EE2"/>
    <w:rsid w:val="000F3B4E"/>
    <w:rsid w:val="00112544"/>
    <w:rsid w:val="001149D1"/>
    <w:rsid w:val="001235D8"/>
    <w:rsid w:val="00123763"/>
    <w:rsid w:val="00123F55"/>
    <w:rsid w:val="00143196"/>
    <w:rsid w:val="00147D01"/>
    <w:rsid w:val="0015401B"/>
    <w:rsid w:val="00162DCC"/>
    <w:rsid w:val="00184FAA"/>
    <w:rsid w:val="00187939"/>
    <w:rsid w:val="00197AC6"/>
    <w:rsid w:val="001E1A0D"/>
    <w:rsid w:val="001F0FA5"/>
    <w:rsid w:val="0020249D"/>
    <w:rsid w:val="00203D15"/>
    <w:rsid w:val="00255426"/>
    <w:rsid w:val="00273CDC"/>
    <w:rsid w:val="00276049"/>
    <w:rsid w:val="002B40E5"/>
    <w:rsid w:val="002D08BC"/>
    <w:rsid w:val="00302288"/>
    <w:rsid w:val="0032298C"/>
    <w:rsid w:val="00327A9A"/>
    <w:rsid w:val="0034578D"/>
    <w:rsid w:val="003476AD"/>
    <w:rsid w:val="003552E8"/>
    <w:rsid w:val="003B2A3D"/>
    <w:rsid w:val="003B55C6"/>
    <w:rsid w:val="003C0327"/>
    <w:rsid w:val="003D39C5"/>
    <w:rsid w:val="003D3A4D"/>
    <w:rsid w:val="003F3CF2"/>
    <w:rsid w:val="00405A3B"/>
    <w:rsid w:val="00423800"/>
    <w:rsid w:val="00444BD8"/>
    <w:rsid w:val="00450FFF"/>
    <w:rsid w:val="00457903"/>
    <w:rsid w:val="004906E0"/>
    <w:rsid w:val="004A5BFC"/>
    <w:rsid w:val="004A6367"/>
    <w:rsid w:val="004B3062"/>
    <w:rsid w:val="004D480E"/>
    <w:rsid w:val="004F6BDB"/>
    <w:rsid w:val="00503428"/>
    <w:rsid w:val="00506F38"/>
    <w:rsid w:val="00514103"/>
    <w:rsid w:val="005175E3"/>
    <w:rsid w:val="00525142"/>
    <w:rsid w:val="0053218B"/>
    <w:rsid w:val="005363CD"/>
    <w:rsid w:val="00564CBA"/>
    <w:rsid w:val="00564F5B"/>
    <w:rsid w:val="005916BC"/>
    <w:rsid w:val="005A0C5C"/>
    <w:rsid w:val="005C3B33"/>
    <w:rsid w:val="005E3C3F"/>
    <w:rsid w:val="005F02D5"/>
    <w:rsid w:val="00613D4D"/>
    <w:rsid w:val="006304D3"/>
    <w:rsid w:val="0064152F"/>
    <w:rsid w:val="00673F50"/>
    <w:rsid w:val="00676AB0"/>
    <w:rsid w:val="00680449"/>
    <w:rsid w:val="00691D88"/>
    <w:rsid w:val="00697B06"/>
    <w:rsid w:val="006B2FE7"/>
    <w:rsid w:val="006C7F3C"/>
    <w:rsid w:val="0071004F"/>
    <w:rsid w:val="00747E0A"/>
    <w:rsid w:val="00750C46"/>
    <w:rsid w:val="00751D56"/>
    <w:rsid w:val="00755F02"/>
    <w:rsid w:val="007673A3"/>
    <w:rsid w:val="007926D2"/>
    <w:rsid w:val="007943E8"/>
    <w:rsid w:val="007B617E"/>
    <w:rsid w:val="007C1B23"/>
    <w:rsid w:val="007C405F"/>
    <w:rsid w:val="007D0094"/>
    <w:rsid w:val="007F60AE"/>
    <w:rsid w:val="00814347"/>
    <w:rsid w:val="00823D3F"/>
    <w:rsid w:val="00830FB9"/>
    <w:rsid w:val="0083161A"/>
    <w:rsid w:val="0084001D"/>
    <w:rsid w:val="00842F73"/>
    <w:rsid w:val="008530B5"/>
    <w:rsid w:val="00863795"/>
    <w:rsid w:val="00873101"/>
    <w:rsid w:val="00877525"/>
    <w:rsid w:val="008D6263"/>
    <w:rsid w:val="008F2002"/>
    <w:rsid w:val="0091647B"/>
    <w:rsid w:val="009166A8"/>
    <w:rsid w:val="00922976"/>
    <w:rsid w:val="009364BF"/>
    <w:rsid w:val="009549FE"/>
    <w:rsid w:val="0097682E"/>
    <w:rsid w:val="00977D15"/>
    <w:rsid w:val="00984129"/>
    <w:rsid w:val="009A1B93"/>
    <w:rsid w:val="009B5297"/>
    <w:rsid w:val="009C18E1"/>
    <w:rsid w:val="009C7EA6"/>
    <w:rsid w:val="009D797D"/>
    <w:rsid w:val="00A708B5"/>
    <w:rsid w:val="00A812E6"/>
    <w:rsid w:val="00AB31AF"/>
    <w:rsid w:val="00AB3EB3"/>
    <w:rsid w:val="00AB57ED"/>
    <w:rsid w:val="00AC1210"/>
    <w:rsid w:val="00AE27E5"/>
    <w:rsid w:val="00AE565D"/>
    <w:rsid w:val="00AF1B70"/>
    <w:rsid w:val="00AF6091"/>
    <w:rsid w:val="00B16F9A"/>
    <w:rsid w:val="00B34914"/>
    <w:rsid w:val="00B41573"/>
    <w:rsid w:val="00B4701B"/>
    <w:rsid w:val="00B510B7"/>
    <w:rsid w:val="00B55A00"/>
    <w:rsid w:val="00B81054"/>
    <w:rsid w:val="00BA470B"/>
    <w:rsid w:val="00BA540A"/>
    <w:rsid w:val="00BB6001"/>
    <w:rsid w:val="00BC728B"/>
    <w:rsid w:val="00BF1026"/>
    <w:rsid w:val="00BF6E72"/>
    <w:rsid w:val="00C17ABD"/>
    <w:rsid w:val="00C211C5"/>
    <w:rsid w:val="00C31351"/>
    <w:rsid w:val="00C3763F"/>
    <w:rsid w:val="00C44A7F"/>
    <w:rsid w:val="00C46AA4"/>
    <w:rsid w:val="00C70D4D"/>
    <w:rsid w:val="00C82CE2"/>
    <w:rsid w:val="00CC03D1"/>
    <w:rsid w:val="00CD68D2"/>
    <w:rsid w:val="00CE6162"/>
    <w:rsid w:val="00CF54DC"/>
    <w:rsid w:val="00CF7D05"/>
    <w:rsid w:val="00D057EF"/>
    <w:rsid w:val="00D0752C"/>
    <w:rsid w:val="00D32895"/>
    <w:rsid w:val="00D873E5"/>
    <w:rsid w:val="00D87A34"/>
    <w:rsid w:val="00D925A7"/>
    <w:rsid w:val="00DB44EC"/>
    <w:rsid w:val="00DC48BA"/>
    <w:rsid w:val="00DD3F24"/>
    <w:rsid w:val="00DE1F40"/>
    <w:rsid w:val="00DF7FD4"/>
    <w:rsid w:val="00E23F9E"/>
    <w:rsid w:val="00E36AA2"/>
    <w:rsid w:val="00E37BF6"/>
    <w:rsid w:val="00E50B00"/>
    <w:rsid w:val="00E62751"/>
    <w:rsid w:val="00E84C2D"/>
    <w:rsid w:val="00EA2549"/>
    <w:rsid w:val="00EA52A9"/>
    <w:rsid w:val="00EF2908"/>
    <w:rsid w:val="00F035BD"/>
    <w:rsid w:val="00F05596"/>
    <w:rsid w:val="00F15A9E"/>
    <w:rsid w:val="00F417B0"/>
    <w:rsid w:val="00F50807"/>
    <w:rsid w:val="00F56001"/>
    <w:rsid w:val="00F57D46"/>
    <w:rsid w:val="00F61FD8"/>
    <w:rsid w:val="00F70D03"/>
    <w:rsid w:val="00F904F4"/>
    <w:rsid w:val="00F9241F"/>
    <w:rsid w:val="00FA69A6"/>
    <w:rsid w:val="00FA79A5"/>
    <w:rsid w:val="00FB25DA"/>
    <w:rsid w:val="00FB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4193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HeaderChar">
    <w:name w:val="Header Char"/>
    <w:basedOn w:val="DefaultParagraphFont"/>
    <w:link w:val="Header"/>
    <w:semiHidden/>
    <w:rsid w:val="00B510B7"/>
    <w:rPr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B510B7"/>
    <w:rPr>
      <w:sz w:val="24"/>
      <w:szCs w:val="24"/>
      <w:lang w:val="nl-NL" w:eastAsia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@felisbelgic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ido@felisbelgica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C29F-A7C5-4250-B488-8D88587C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3</TotalTime>
  <Pages>1</Pages>
  <Words>292</Words>
  <Characters>1380</Characters>
  <Application>Microsoft Office Word</Application>
  <DocSecurity>0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Felis Belgica vzw     Ondernemingsnummer: 897 851 596</vt:lpstr>
    </vt:vector>
  </TitlesOfParts>
  <Company>Home</Company>
  <LinksUpToDate>false</LinksUpToDate>
  <CharactersWithSpaces>1651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6</cp:revision>
  <cp:lastPrinted>2015-12-11T14:23:00Z</cp:lastPrinted>
  <dcterms:created xsi:type="dcterms:W3CDTF">2025-01-28T18:03:00Z</dcterms:created>
  <dcterms:modified xsi:type="dcterms:W3CDTF">2025-11-29T10:22:00Z</dcterms:modified>
</cp:coreProperties>
</file>